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5"/>
        <w:tblW w:w="50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全体的なチラシのレイアウトの表"/>
      </w:tblPr>
      <w:tblGrid>
        <w:gridCol w:w="7654"/>
        <w:gridCol w:w="3260"/>
      </w:tblGrid>
      <w:tr w:rsidR="00880783" w:rsidRPr="00AA4794" w14:paraId="7497FF93" w14:textId="77777777" w:rsidTr="00C85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601"/>
        </w:trPr>
        <w:tc>
          <w:tcPr>
            <w:tcW w:w="7655" w:type="dxa"/>
            <w:tcMar>
              <w:right w:w="288" w:type="dxa"/>
            </w:tcMar>
          </w:tcPr>
          <w:p w14:paraId="76914D99" w14:textId="59A1D9C2" w:rsidR="00364C25" w:rsidRDefault="003168E7" w:rsidP="005C61E4">
            <w:pPr>
              <w:spacing w:after="160" w:line="31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2BD3C0" wp14:editId="0A5722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1974850</wp:posOffset>
                      </wp:positionV>
                      <wp:extent cx="3771900" cy="203200"/>
                      <wp:effectExtent l="0" t="0" r="0" b="63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9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75C23" w14:textId="4BF2BD95" w:rsidR="003168E7" w:rsidRPr="003168E7" w:rsidRDefault="003168E7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一般社団法人M-EMS認証機構は持続可能な開発目標（SDGs）を支援しています。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BD3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0;margin-top:155.5pt;width:297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" filled="f" stroked="f" strokeweight=".5pt">
                      <v:textbox>
                        <w:txbxContent>
                          <w:p w14:paraId="48275C23" w14:textId="4BF2BD95" w:rsidR="003168E7" w:rsidRPr="003168E7" w:rsidRDefault="003168E7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一般社団法人M-EMS認証機構は持続可能な開発目標（SDGs）を支援しています。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A568D1" wp14:editId="2E69455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2028825</wp:posOffset>
                      </wp:positionV>
                      <wp:extent cx="6845300" cy="1371600"/>
                      <wp:effectExtent l="0" t="0" r="12700" b="19050"/>
                      <wp:wrapNone/>
                      <wp:docPr id="8" name="フローチャート: せん孔テー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5300" cy="1371600"/>
                              </a:xfrm>
                              <a:prstGeom prst="flowChartPunchedTape">
                                <a:avLst/>
                              </a:prstGeom>
                              <a:pattFill prst="dotDmnd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09B8D1" w14:textId="0A92227A" w:rsidR="00B047E1" w:rsidRPr="00B047E1" w:rsidRDefault="00B047E1" w:rsidP="00AF7C9D">
                                  <w:pPr>
                                    <w:pStyle w:val="a6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 w:rsidRPr="00B047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2060"/>
                                      <w:sz w:val="48"/>
                                      <w:szCs w:val="48"/>
                                    </w:rPr>
                                    <w:t>みえ環境マネジメントシステム（M-EMS）普及講座</w:t>
                                  </w:r>
                                </w:p>
                                <w:p w14:paraId="436FD77C" w14:textId="406230C1" w:rsidR="00DC4EF2" w:rsidRPr="00DC4EF2" w:rsidRDefault="00DC4EF2" w:rsidP="00AF7C9D">
                                  <w:pPr>
                                    <w:pStyle w:val="a6"/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C4EF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2060"/>
                                      <w:sz w:val="52"/>
                                      <w:szCs w:val="52"/>
                                    </w:rPr>
                                    <w:t>三重SDG</w:t>
                                  </w:r>
                                  <w:r w:rsidR="0047666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r w:rsidRPr="00DC4EF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2060"/>
                                      <w:sz w:val="52"/>
                                      <w:szCs w:val="52"/>
                                    </w:rPr>
                                    <w:t>・脱炭素推進協議会　設立説明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568D1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フローチャート: せん孔テープ 8" o:spid="_x0000_s1027" type="#_x0000_t122" style="position:absolute;margin-left:5.75pt;margin-top:159.75pt;width:53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" fillcolor="#00b0f0" strokecolor="#751139 [1604]" strokeweight="1pt">
                      <v:fill r:id="rId10" o:title="" color2="white [3212]" type="pattern"/>
                      <v:textbox>
                        <w:txbxContent>
                          <w:p w14:paraId="5E09B8D1" w14:textId="0A92227A" w:rsidR="00B047E1" w:rsidRPr="00B047E1" w:rsidRDefault="00B047E1" w:rsidP="00AF7C9D">
                            <w:pPr>
                              <w:pStyle w:val="a6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B047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みえ環境マネジメントシステム（M-EMS）普及講座</w:t>
                            </w:r>
                          </w:p>
                          <w:p w14:paraId="436FD77C" w14:textId="406230C1" w:rsidR="00DC4EF2" w:rsidRPr="00DC4EF2" w:rsidRDefault="00DC4EF2" w:rsidP="00AF7C9D">
                            <w:pPr>
                              <w:pStyle w:val="a6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C4EF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三重SDG</w:t>
                            </w:r>
                            <w:r w:rsidR="0047666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</w:t>
                            </w:r>
                            <w:r w:rsidRPr="00DC4EF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・脱炭素推進協議会　設立説明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7C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B15C2" wp14:editId="0CF4A445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228600</wp:posOffset>
                      </wp:positionV>
                      <wp:extent cx="1885950" cy="1656715"/>
                      <wp:effectExtent l="0" t="0" r="19050" b="1968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1656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D81D97" w14:textId="490537B3" w:rsidR="00364C25" w:rsidRDefault="00364C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36ADA2" wp14:editId="324B792B">
                                        <wp:extent cx="1784350" cy="1635654"/>
                                        <wp:effectExtent l="0" t="0" r="6350" b="3175"/>
                                        <wp:docPr id="4" name="図 4" descr="円 が含まれている画像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図 1" descr="円 が含まれている画像&#10;&#10;自動的に生成された説明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14851" cy="16636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B15C2" id="テキスト ボックス 5" o:spid="_x0000_s1028" type="#_x0000_t202" style="position:absolute;margin-left:232.5pt;margin-top:18pt;width:148.5pt;height:1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" fillcolor="white [3201]" strokeweight=".5pt">
                      <v:textbox>
                        <w:txbxContent>
                          <w:p w14:paraId="78D81D97" w14:textId="490537B3" w:rsidR="00364C25" w:rsidRDefault="00364C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6ADA2" wp14:editId="324B792B">
                                  <wp:extent cx="1784350" cy="1635654"/>
                                  <wp:effectExtent l="0" t="0" r="6350" b="3175"/>
                                  <wp:docPr id="4" name="図 4" descr="円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円 が含まれている画像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4851" cy="16636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4C25">
              <w:rPr>
                <w:noProof/>
              </w:rPr>
              <w:drawing>
                <wp:inline distT="0" distB="0" distL="0" distR="0" wp14:anchorId="28A91471" wp14:editId="51D3C6A7">
                  <wp:extent cx="3009900" cy="2128502"/>
                  <wp:effectExtent l="0" t="0" r="0" b="571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506" cy="2209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D5B76" w14:textId="77777777" w:rsidR="003168E7" w:rsidRDefault="003168E7" w:rsidP="005C61E4">
            <w:pPr>
              <w:spacing w:after="160" w:line="312" w:lineRule="auto"/>
              <w:rPr>
                <w:bCs w:val="0"/>
              </w:rPr>
            </w:pPr>
          </w:p>
          <w:p w14:paraId="71916F05" w14:textId="00FF4C50" w:rsidR="005C61E4" w:rsidRPr="00AA4794" w:rsidRDefault="005C61E4" w:rsidP="005C61E4">
            <w:pPr>
              <w:pStyle w:val="1"/>
              <w:outlineLvl w:val="0"/>
            </w:pPr>
          </w:p>
          <w:p w14:paraId="735D1590" w14:textId="20CE8EDB" w:rsidR="005C61E4" w:rsidRPr="00AA4794" w:rsidRDefault="00C8518D" w:rsidP="005C61E4">
            <w:pPr>
              <w:spacing w:after="160" w:line="31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42A0D0" wp14:editId="690B5F8E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120650</wp:posOffset>
                      </wp:positionV>
                      <wp:extent cx="850900" cy="349250"/>
                      <wp:effectExtent l="0" t="0" r="25400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0900" cy="349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7B67C7" w14:textId="665D58E0" w:rsidR="00C8518D" w:rsidRPr="00C8518D" w:rsidRDefault="00C8518D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C8518D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</w:rPr>
                                    <w:t>無料招待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2A0D0" id="テキスト ボックス 10" o:spid="_x0000_s1029" type="#_x0000_t202" style="position:absolute;margin-left:329pt;margin-top:9.5pt;width:67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" fillcolor="white [3201]" strokeweight=".5pt">
                      <v:textbox>
                        <w:txbxContent>
                          <w:p w14:paraId="3E7B67C7" w14:textId="665D58E0" w:rsidR="00C8518D" w:rsidRPr="00C8518D" w:rsidRDefault="00C8518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8518D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無料招待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76F34F" w14:textId="381D8011" w:rsidR="00880783" w:rsidRDefault="00880783" w:rsidP="00AA4794">
            <w:pPr>
              <w:spacing w:after="160" w:line="312" w:lineRule="auto"/>
              <w:rPr>
                <w:bCs w:val="0"/>
              </w:rPr>
            </w:pPr>
          </w:p>
          <w:p w14:paraId="4589E657" w14:textId="77777777" w:rsidR="00D42BA1" w:rsidRDefault="00067CD3" w:rsidP="00D42BA1">
            <w:pPr>
              <w:spacing w:after="160" w:line="360" w:lineRule="exact"/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2749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三重県では２０１９年１２月１５日「みえ環境フェア」において、</w:t>
            </w:r>
          </w:p>
          <w:p w14:paraId="4DEA7CF2" w14:textId="77777777" w:rsidR="00D42BA1" w:rsidRDefault="00067CD3" w:rsidP="00D42BA1">
            <w:pPr>
              <w:spacing w:after="160"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2749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鈴木知事が脱炭素宣言の「ミッションゼロ２０５０みえ」を宣言し、２０５０年までに県域からの温室効果ガス排出実質ゼロを</w:t>
            </w:r>
          </w:p>
          <w:p w14:paraId="201415C1" w14:textId="77777777" w:rsidR="00D42BA1" w:rsidRDefault="00067CD3" w:rsidP="00D42BA1">
            <w:pPr>
              <w:spacing w:after="160"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2749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目指す活動が開始され、脱炭素を含めたＳＤＧｓに県内企業</w:t>
            </w:r>
          </w:p>
          <w:p w14:paraId="7A376FED" w14:textId="3D934C81" w:rsidR="00067CD3" w:rsidRPr="00A2749F" w:rsidRDefault="00067CD3" w:rsidP="00D42BA1">
            <w:pPr>
              <w:spacing w:after="160" w:line="360" w:lineRule="exact"/>
              <w:rPr>
                <w:rFonts w:ascii="ＭＳ Ｐゴシック" w:eastAsia="ＭＳ Ｐゴシック" w:hAnsi="ＭＳ Ｐゴシック"/>
                <w:bCs w:val="0"/>
                <w:sz w:val="28"/>
                <w:szCs w:val="28"/>
              </w:rPr>
            </w:pPr>
            <w:r w:rsidRPr="00A2749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での取り組みを推奨しています。</w:t>
            </w:r>
          </w:p>
          <w:p w14:paraId="71DD8667" w14:textId="166DF583" w:rsidR="00D42BA1" w:rsidRDefault="00067CD3" w:rsidP="00D42BA1">
            <w:pPr>
              <w:spacing w:after="160"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2749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一般社団法人Ｍ－ＥＭＳ認証機構はこの県行政に賛同し、</w:t>
            </w:r>
            <w:r w:rsidR="00D42BA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A2749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ＳＤＧｓ・脱炭素の活動を進めたいと考える企業・組織に対し、取り組みを指導し、活動内容を評価するため</w:t>
            </w:r>
            <w:r w:rsidR="00D42BA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A2749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「三重ＳＤＧｓ・</w:t>
            </w:r>
          </w:p>
          <w:p w14:paraId="7D1FA8BD" w14:textId="1370705E" w:rsidR="00067CD3" w:rsidRDefault="00067CD3" w:rsidP="00D42BA1">
            <w:pPr>
              <w:spacing w:after="160" w:line="360" w:lineRule="exact"/>
              <w:rPr>
                <w:bCs w:val="0"/>
              </w:rPr>
            </w:pPr>
            <w:r w:rsidRPr="00A2749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脱炭素推進協議会」</w:t>
            </w:r>
            <w:r w:rsidR="00D42BA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A2749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を設立しました。</w:t>
            </w:r>
          </w:p>
          <w:p w14:paraId="3FFFE9B7" w14:textId="517D395A" w:rsidR="0059687A" w:rsidRDefault="0059687A" w:rsidP="00AA4794">
            <w:pPr>
              <w:spacing w:after="160" w:line="312" w:lineRule="auto"/>
              <w:rPr>
                <w:bCs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A16AD0" wp14:editId="54514F23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22225</wp:posOffset>
                      </wp:positionV>
                      <wp:extent cx="2527300" cy="863600"/>
                      <wp:effectExtent l="0" t="0" r="44450" b="12700"/>
                      <wp:wrapNone/>
                      <wp:docPr id="19" name="矢印: 五方向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0" cy="863600"/>
                              </a:xfrm>
                              <a:prstGeom prst="homePlate">
                                <a:avLst/>
                              </a:prstGeom>
                              <a:pattFill prst="dkDnDiag">
                                <a:fgClr>
                                  <a:schemeClr val="accent3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BA04D4" w14:textId="2942315D" w:rsidR="00AA799F" w:rsidRPr="0059687A" w:rsidRDefault="00AA799F" w:rsidP="00AA79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 w:rsidRPr="0059687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この説明会で解ること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16AD0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矢印: 五方向 19" o:spid="_x0000_s1030" type="#_x0000_t15" style="position:absolute;margin-left:74.5pt;margin-top:1.75pt;width:199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" adj="17910" fillcolor="#bb850e [2406]" strokecolor="#751139 [1604]" strokeweight="1pt">
                      <v:fill r:id="rId13" o:title="" color2="white [3212]" type="pattern"/>
                      <v:textbox>
                        <w:txbxContent>
                          <w:p w14:paraId="0DBA04D4" w14:textId="2942315D" w:rsidR="00AA799F" w:rsidRPr="0059687A" w:rsidRDefault="00AA799F" w:rsidP="00AA799F">
                            <w:pPr>
                              <w:spacing w:after="0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5968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この説明会で解ること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09065B" w14:textId="461DFED9" w:rsidR="0059687A" w:rsidRDefault="0059687A" w:rsidP="00AA4794">
            <w:pPr>
              <w:spacing w:after="160" w:line="312" w:lineRule="auto"/>
              <w:rPr>
                <w:bCs w:val="0"/>
              </w:rPr>
            </w:pPr>
          </w:p>
          <w:p w14:paraId="49BC119F" w14:textId="3EAB4116" w:rsidR="0059687A" w:rsidRDefault="0059687A" w:rsidP="00AA4794">
            <w:pPr>
              <w:spacing w:after="160" w:line="312" w:lineRule="auto"/>
              <w:rPr>
                <w:bCs w:val="0"/>
              </w:rPr>
            </w:pPr>
          </w:p>
          <w:p w14:paraId="1478AC0B" w14:textId="71F620C8" w:rsidR="00C8518D" w:rsidRDefault="00C8518D" w:rsidP="00B047E1">
            <w:pPr>
              <w:spacing w:line="400" w:lineRule="exact"/>
              <w:rPr>
                <w:rFonts w:ascii="ＭＳ Ｐゴシック" w:eastAsia="ＭＳ Ｐゴシック" w:hAnsi="ＭＳ Ｐゴシック"/>
                <w:bCs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Cs w:val="0"/>
                <w:sz w:val="28"/>
                <w:szCs w:val="28"/>
              </w:rPr>
              <w:t>・M-EMSとは？</w:t>
            </w:r>
          </w:p>
          <w:p w14:paraId="1F856417" w14:textId="00BE02A9" w:rsidR="0059687A" w:rsidRPr="0059687A" w:rsidRDefault="0059687A" w:rsidP="00B047E1">
            <w:pPr>
              <w:spacing w:line="400" w:lineRule="exact"/>
              <w:rPr>
                <w:rFonts w:ascii="ＭＳ Ｐゴシック" w:eastAsia="ＭＳ Ｐゴシック" w:hAnsi="ＭＳ Ｐゴシック"/>
                <w:bCs w:val="0"/>
                <w:sz w:val="28"/>
                <w:szCs w:val="28"/>
              </w:rPr>
            </w:pPr>
            <w:r w:rsidRPr="0059687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・SDGｓ、脱炭素とは？</w:t>
            </w:r>
          </w:p>
          <w:p w14:paraId="6B5C1C2D" w14:textId="1B057C48" w:rsidR="0059687A" w:rsidRPr="0059687A" w:rsidRDefault="005346A6" w:rsidP="00B047E1">
            <w:pPr>
              <w:spacing w:line="400" w:lineRule="exact"/>
              <w:rPr>
                <w:rFonts w:ascii="ＭＳ Ｐゴシック" w:eastAsia="ＭＳ Ｐゴシック" w:hAnsi="ＭＳ Ｐゴシック"/>
                <w:bCs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2F3349" wp14:editId="0901963C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232410</wp:posOffset>
                      </wp:positionV>
                      <wp:extent cx="2133600" cy="1066800"/>
                      <wp:effectExtent l="19050" t="0" r="38100" b="190500"/>
                      <wp:wrapNone/>
                      <wp:docPr id="20" name="思考の吹き出し: 雲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1066800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1709E3" w14:textId="3331BB90" w:rsidR="006373E7" w:rsidRPr="00B047E1" w:rsidRDefault="006373E7" w:rsidP="006373E7">
                                  <w:pPr>
                                    <w:spacing w:after="0" w:line="240" w:lineRule="auto"/>
                                    <w:ind w:leftChars="-59" w:left="-142" w:rightChars="-87" w:right="-209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outline/>
                                      <w:color w:val="7458AB" w:themeColor="accent5"/>
                                      <w:sz w:val="32"/>
                                      <w:szCs w:val="3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B047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outline/>
                                      <w:color w:val="7458AB" w:themeColor="accent5"/>
                                      <w:sz w:val="32"/>
                                      <w:szCs w:val="3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これらをすっきり解決します。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F334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思考の吹き出し: 雲形 20" o:spid="_x0000_s1031" type="#_x0000_t106" style="position:absolute;margin-left:228.5pt;margin-top:18.3pt;width:168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" adj="6300,24300" fillcolor="#e03177 [3204]" strokecolor="#751139 [1604]" strokeweight="1pt">
                      <v:stroke joinstyle="miter"/>
                      <v:textbox>
                        <w:txbxContent>
                          <w:p w14:paraId="5F1709E3" w14:textId="3331BB90" w:rsidR="006373E7" w:rsidRPr="00B047E1" w:rsidRDefault="006373E7" w:rsidP="006373E7">
                            <w:pPr>
                              <w:spacing w:after="0" w:line="240" w:lineRule="auto"/>
                              <w:ind w:leftChars="-59" w:left="-142" w:rightChars="-87" w:right="-209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458AB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047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458AB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これらをすっきり解決します。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687A" w:rsidRPr="0059687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・SDGs、脱炭素活動の始め方（何から始めたらいいの？）</w:t>
            </w:r>
          </w:p>
          <w:p w14:paraId="67720E97" w14:textId="2B8EA966" w:rsidR="0059687A" w:rsidRPr="0059687A" w:rsidRDefault="0059687A" w:rsidP="00B047E1">
            <w:pPr>
              <w:spacing w:line="400" w:lineRule="exact"/>
              <w:rPr>
                <w:rFonts w:ascii="ＭＳ Ｐゴシック" w:eastAsia="ＭＳ Ｐゴシック" w:hAnsi="ＭＳ Ｐゴシック"/>
                <w:bCs w:val="0"/>
                <w:sz w:val="28"/>
                <w:szCs w:val="28"/>
              </w:rPr>
            </w:pPr>
            <w:r w:rsidRPr="0059687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・どんな取り組みをすればいいの？</w:t>
            </w:r>
          </w:p>
          <w:p w14:paraId="077935A2" w14:textId="5ACFEDAD" w:rsidR="0059687A" w:rsidRDefault="0059687A" w:rsidP="00B047E1">
            <w:pPr>
              <w:spacing w:line="400" w:lineRule="exact"/>
              <w:rPr>
                <w:rFonts w:ascii="ＭＳ Ｐゴシック" w:eastAsia="ＭＳ Ｐゴシック" w:hAnsi="ＭＳ Ｐゴシック"/>
                <w:bCs w:val="0"/>
                <w:sz w:val="28"/>
                <w:szCs w:val="28"/>
              </w:rPr>
            </w:pPr>
            <w:r w:rsidRPr="0059687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・自社事業ではどのように取り組むの？</w:t>
            </w:r>
          </w:p>
          <w:p w14:paraId="016FC903" w14:textId="2250C166" w:rsidR="0059687A" w:rsidRPr="0059687A" w:rsidRDefault="0059687A" w:rsidP="00B047E1">
            <w:pPr>
              <w:spacing w:line="400" w:lineRule="exact"/>
              <w:rPr>
                <w:rFonts w:ascii="ＭＳ Ｐゴシック" w:eastAsia="ＭＳ Ｐゴシック" w:hAnsi="ＭＳ Ｐゴシック"/>
                <w:bCs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・自社でも出来るの？</w:t>
            </w:r>
          </w:p>
          <w:p w14:paraId="3B6621D4" w14:textId="77777777" w:rsidR="0059687A" w:rsidRDefault="0059687A" w:rsidP="00B047E1">
            <w:pPr>
              <w:spacing w:line="400" w:lineRule="exact"/>
              <w:rPr>
                <w:rFonts w:ascii="ＭＳ Ｐゴシック" w:eastAsia="ＭＳ Ｐゴシック" w:hAnsi="ＭＳ Ｐゴシック"/>
                <w:bCs w:val="0"/>
                <w:sz w:val="28"/>
                <w:szCs w:val="28"/>
              </w:rPr>
            </w:pPr>
            <w:r w:rsidRPr="0059687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・どのような効果が見込めるの？</w:t>
            </w:r>
          </w:p>
          <w:p w14:paraId="5511342A" w14:textId="424FA80D" w:rsidR="00B047E1" w:rsidRPr="00AA4794" w:rsidRDefault="00B047E1" w:rsidP="00B047E1">
            <w:pPr>
              <w:spacing w:line="400" w:lineRule="exact"/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・マネジメントシステム活用による推進方法</w:t>
            </w:r>
          </w:p>
        </w:tc>
        <w:tc>
          <w:tcPr>
            <w:tcW w:w="3260" w:type="dxa"/>
          </w:tcPr>
          <w:p w14:paraId="100B1D08" w14:textId="1ED355C8" w:rsidR="005C61E4" w:rsidRPr="0038243B" w:rsidRDefault="0038243B" w:rsidP="004D6EE6">
            <w:pPr>
              <w:pStyle w:val="21"/>
              <w:jc w:val="left"/>
              <w:outlineLvl w:val="1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38243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SDGｓってなに？</w:t>
            </w:r>
          </w:p>
          <w:p w14:paraId="1565735B" w14:textId="42387B3C" w:rsidR="005C61E4" w:rsidRPr="0038243B" w:rsidRDefault="0038243B" w:rsidP="005C61E4">
            <w:pPr>
              <w:pStyle w:val="21"/>
              <w:outlineLvl w:val="1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8243B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脱炭素？</w:t>
            </w:r>
          </w:p>
          <w:p w14:paraId="159435F5" w14:textId="0470B97F" w:rsidR="0038243B" w:rsidRPr="0038243B" w:rsidRDefault="0038243B" w:rsidP="0038243B">
            <w:pPr>
              <w:pStyle w:val="21"/>
              <w:outlineLvl w:val="1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8243B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そんな疑問から解決します。</w:t>
            </w:r>
          </w:p>
          <w:p w14:paraId="14870202" w14:textId="530FD0EA" w:rsidR="005C61E4" w:rsidRPr="00AA4794" w:rsidRDefault="00710AFA" w:rsidP="005C61E4">
            <w:pPr>
              <w:pStyle w:val="21"/>
              <w:outlineLvl w:val="1"/>
            </w:pPr>
            <w:sdt>
              <w:sdtPr>
                <w:alias w:val="区切り線のグラフィック:"/>
                <w:tag w:val="区切り線のグラフィック:"/>
                <w:id w:val="-59171642"/>
                <w:placeholder>
                  <w:docPart w:val="7725B499DD3C4C898A798AC583B4399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val="ja-JP" w:bidi="ja-JP"/>
                  </w:rPr>
                  <w:t>────</w:t>
                </w:r>
              </w:sdtContent>
            </w:sdt>
          </w:p>
          <w:p w14:paraId="75101713" w14:textId="5DD52DF0" w:rsidR="00A2749F" w:rsidRPr="00A2749F" w:rsidRDefault="00A2749F" w:rsidP="00AA799F">
            <w:pPr>
              <w:pStyle w:val="21"/>
              <w:spacing w:beforeLines="50" w:before="120" w:after="0"/>
              <w:ind w:left="289" w:right="289"/>
              <w:outlineLvl w:val="1"/>
              <w:rPr>
                <w:rFonts w:ascii="ＭＳ Ｐゴシック" w:eastAsia="ＭＳ Ｐゴシック" w:hAnsi="ＭＳ Ｐゴシック"/>
                <w:sz w:val="28"/>
              </w:rPr>
            </w:pPr>
            <w:r w:rsidRPr="00A2749F">
              <w:rPr>
                <w:rFonts w:ascii="ＭＳ Ｐゴシック" w:eastAsia="ＭＳ Ｐゴシック" w:hAnsi="ＭＳ Ｐゴシック" w:hint="eastAsia"/>
                <w:sz w:val="28"/>
              </w:rPr>
              <w:t>推進協議会は</w:t>
            </w:r>
          </w:p>
          <w:p w14:paraId="63220A1B" w14:textId="66CDDEB9" w:rsidR="00AA4794" w:rsidRPr="00A2749F" w:rsidRDefault="00A2749F" w:rsidP="00AA799F">
            <w:pPr>
              <w:pStyle w:val="21"/>
              <w:spacing w:beforeLines="50" w:before="120" w:after="0"/>
              <w:ind w:left="289" w:right="289"/>
              <w:jc w:val="left"/>
              <w:outlineLvl w:val="1"/>
              <w:rPr>
                <w:rFonts w:ascii="ＭＳ Ｐゴシック" w:eastAsia="ＭＳ Ｐゴシック" w:hAnsi="ＭＳ Ｐゴシック"/>
                <w:bCs w:val="0"/>
                <w:sz w:val="28"/>
              </w:rPr>
            </w:pPr>
            <w:r w:rsidRPr="00A2749F">
              <w:rPr>
                <w:rFonts w:ascii="ＭＳ Ｐゴシック" w:eastAsia="ＭＳ Ｐゴシック" w:hAnsi="ＭＳ Ｐゴシック" w:hint="eastAsia"/>
                <w:sz w:val="28"/>
              </w:rPr>
              <w:t>２０２１年１０月１日</w:t>
            </w:r>
          </w:p>
          <w:p w14:paraId="02E64D95" w14:textId="741EDE62" w:rsidR="00A2749F" w:rsidRPr="00AA4794" w:rsidRDefault="00A2749F" w:rsidP="00AA799F">
            <w:pPr>
              <w:pStyle w:val="21"/>
              <w:spacing w:beforeLines="50" w:before="120" w:after="0"/>
              <w:ind w:left="289" w:right="289"/>
              <w:jc w:val="left"/>
              <w:outlineLvl w:val="1"/>
            </w:pPr>
            <w:r w:rsidRPr="00A2749F">
              <w:rPr>
                <w:rFonts w:ascii="ＭＳ Ｐゴシック" w:eastAsia="ＭＳ Ｐゴシック" w:hAnsi="ＭＳ Ｐゴシック" w:hint="eastAsia"/>
                <w:sz w:val="28"/>
              </w:rPr>
              <w:t>に設立・発足しました。</w:t>
            </w:r>
          </w:p>
          <w:p w14:paraId="21E4DF6D" w14:textId="77777777" w:rsidR="00A2749F" w:rsidRPr="00A2749F" w:rsidRDefault="00A2749F" w:rsidP="00A2749F">
            <w:pPr>
              <w:pStyle w:val="31"/>
              <w:jc w:val="left"/>
              <w:outlineLvl w:val="2"/>
              <w:rPr>
                <w:rFonts w:ascii="ＭＳ Ｐゴシック" w:eastAsia="ＭＳ Ｐゴシック" w:hAnsi="ＭＳ Ｐゴシック"/>
                <w:bCs w:val="0"/>
                <w:sz w:val="36"/>
                <w:szCs w:val="36"/>
              </w:rPr>
            </w:pPr>
            <w:r w:rsidRPr="00A2749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一般社団法人</w:t>
            </w:r>
          </w:p>
          <w:p w14:paraId="2BEA9A28" w14:textId="476251B1" w:rsidR="005C61E4" w:rsidRPr="00AA4794" w:rsidRDefault="00A2749F" w:rsidP="005C61E4">
            <w:pPr>
              <w:pStyle w:val="31"/>
              <w:outlineLvl w:val="2"/>
            </w:pPr>
            <w:r w:rsidRPr="00A2749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M-EMS認証機構</w:t>
            </w:r>
          </w:p>
          <w:p w14:paraId="6228BD08" w14:textId="57CC03F1" w:rsidR="005C61E4" w:rsidRPr="00AA4794" w:rsidRDefault="00710AFA" w:rsidP="00AA4794">
            <w:pPr>
              <w:pStyle w:val="aa"/>
              <w:spacing w:line="312" w:lineRule="auto"/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alias w:val="郵便番号、都道府県、市区町村、番地を入力:"/>
                <w:tag w:val="郵便番号、都道府県、市区町村、番地を入力:"/>
                <w:id w:val="857003158"/>
                <w:placeholder>
                  <w:docPart w:val="AFAE8AA2113C44579504247443DFED0C"/>
                </w:placeholder>
                <w15:appearance w15:val="hidden"/>
                <w:text w:multiLine="1"/>
              </w:sdtPr>
              <w:sdtEndPr/>
              <w:sdtContent>
                <w:r w:rsidR="00A2749F" w:rsidRPr="00AA799F">
                  <w:rPr>
                    <w:rFonts w:ascii="ＭＳ Ｐゴシック" w:eastAsia="ＭＳ Ｐゴシック" w:hAnsi="ＭＳ Ｐゴシック" w:hint="eastAsia"/>
                  </w:rPr>
                  <w:t>〒514-0004</w:t>
                </w:r>
                <w:r w:rsidR="00A2749F" w:rsidRPr="00AA799F">
                  <w:rPr>
                    <w:rFonts w:ascii="ＭＳ Ｐゴシック" w:eastAsia="ＭＳ Ｐゴシック" w:hAnsi="ＭＳ Ｐゴシック"/>
                  </w:rPr>
                  <w:br/>
                </w:r>
                <w:r w:rsidR="00A2749F" w:rsidRPr="00AA799F">
                  <w:rPr>
                    <w:rFonts w:ascii="ＭＳ Ｐゴシック" w:eastAsia="ＭＳ Ｐゴシック" w:hAnsi="ＭＳ Ｐゴシック" w:hint="eastAsia"/>
                  </w:rPr>
                  <w:t>三重県津市栄町１丁目839</w:t>
                </w:r>
              </w:sdtContent>
            </w:sdt>
          </w:p>
          <w:p w14:paraId="302EF3ED" w14:textId="43B918DA" w:rsidR="005C61E4" w:rsidRPr="00AA799F" w:rsidRDefault="00AA799F" w:rsidP="00AA4794">
            <w:pPr>
              <w:pStyle w:val="aa"/>
              <w:spacing w:line="312" w:lineRule="auto"/>
              <w:rPr>
                <w:rFonts w:ascii="ＭＳ Ｐゴシック" w:eastAsia="ＭＳ Ｐゴシック" w:hAnsi="ＭＳ Ｐゴシック"/>
                <w:bCs w:val="0"/>
                <w:sz w:val="28"/>
                <w:szCs w:val="28"/>
              </w:rPr>
            </w:pPr>
            <w:r w:rsidRPr="00AA799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TEL:059-221-1605</w:t>
            </w:r>
          </w:p>
          <w:p w14:paraId="2EFB2D27" w14:textId="07A984CB" w:rsidR="00AA799F" w:rsidRPr="00AA4794" w:rsidRDefault="00AA799F" w:rsidP="00AA4794">
            <w:pPr>
              <w:pStyle w:val="aa"/>
              <w:spacing w:line="312" w:lineRule="auto"/>
            </w:pPr>
            <w:r w:rsidRPr="00AA799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FAX:059-221-1606</w:t>
            </w:r>
          </w:p>
          <w:p w14:paraId="1450A35E" w14:textId="3FF49130" w:rsidR="005C61E4" w:rsidRPr="00AA4794" w:rsidRDefault="00B047E1" w:rsidP="00AA4794">
            <w:pPr>
              <w:pStyle w:val="aa"/>
              <w:spacing w:line="312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020187" wp14:editId="64573DB6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564515</wp:posOffset>
                      </wp:positionV>
                      <wp:extent cx="1885950" cy="16668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166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D7C36F" w14:textId="2472B98D" w:rsidR="00B047E1" w:rsidRDefault="00AF7C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452B44" wp14:editId="7532401B">
                                        <wp:extent cx="1580922" cy="1914525"/>
                                        <wp:effectExtent l="0" t="0" r="635" b="0"/>
                                        <wp:docPr id="9" name="図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82389" cy="20374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20187" id="テキスト ボックス 3" o:spid="_x0000_s1032" type="#_x0000_t202" style="position:absolute;left:0;text-align:left;margin-left:8.8pt;margin-top:44.45pt;width:148.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" filled="f" stroked="f" strokeweight=".5pt">
                      <v:textbox>
                        <w:txbxContent>
                          <w:p w14:paraId="24D7C36F" w14:textId="2472B98D" w:rsidR="00B047E1" w:rsidRDefault="00AF7C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452B44" wp14:editId="7532401B">
                                  <wp:extent cx="1580922" cy="1914525"/>
                                  <wp:effectExtent l="0" t="0" r="635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2389" cy="20374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799F">
              <w:rPr>
                <w:rFonts w:hint="eastAsia"/>
              </w:rPr>
              <w:t>担当：小林、永木</w:t>
            </w:r>
          </w:p>
        </w:tc>
      </w:tr>
    </w:tbl>
    <w:p w14:paraId="06348D9C" w14:textId="52214A24" w:rsidR="005C61E4" w:rsidRDefault="005C61E4" w:rsidP="00AA4794">
      <w:pPr>
        <w:pStyle w:val="a9"/>
        <w:rPr>
          <w:rFonts w:eastAsia="ＭＳ 明朝"/>
        </w:rPr>
      </w:pPr>
    </w:p>
    <w:p w14:paraId="242C7CF8" w14:textId="07CD69BA" w:rsidR="00F341DB" w:rsidRPr="00985455" w:rsidRDefault="007D5210" w:rsidP="0023694E">
      <w:pPr>
        <w:pStyle w:val="a9"/>
        <w:jc w:val="center"/>
        <w:rPr>
          <w:rFonts w:ascii="ＭＳ Ｐ明朝" w:eastAsia="ＭＳ Ｐ明朝" w:hAnsi="ＭＳ Ｐ明朝"/>
          <w:b/>
          <w:bCs/>
          <w:color w:val="000000" w:themeColor="text1"/>
          <w:sz w:val="40"/>
          <w:szCs w:val="40"/>
        </w:rPr>
      </w:pPr>
      <w:r w:rsidRPr="00985455">
        <w:rPr>
          <w:rFonts w:ascii="ＭＳ Ｐ明朝" w:eastAsia="ＭＳ Ｐ明朝" w:hAnsi="ＭＳ Ｐ明朝" w:hint="eastAsia"/>
          <w:b/>
          <w:bCs/>
          <w:color w:val="000000" w:themeColor="text1"/>
          <w:sz w:val="40"/>
          <w:szCs w:val="40"/>
        </w:rPr>
        <w:lastRenderedPageBreak/>
        <w:t>M-EMS普及講座＆三重SDGs</w:t>
      </w:r>
      <w:r w:rsidR="00F341DB" w:rsidRPr="00985455">
        <w:rPr>
          <w:rFonts w:ascii="ＭＳ Ｐ明朝" w:eastAsia="ＭＳ Ｐ明朝" w:hAnsi="ＭＳ Ｐ明朝" w:hint="eastAsia"/>
          <w:b/>
          <w:bCs/>
          <w:color w:val="000000" w:themeColor="text1"/>
          <w:sz w:val="40"/>
          <w:szCs w:val="40"/>
        </w:rPr>
        <w:t>・脱炭素推進協議会</w:t>
      </w:r>
    </w:p>
    <w:p w14:paraId="622639DE" w14:textId="2937C1F6" w:rsidR="00E6164D" w:rsidRPr="00F341DB" w:rsidRDefault="00F341DB" w:rsidP="0023694E">
      <w:pPr>
        <w:pStyle w:val="a9"/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 w:rsidRPr="00985455">
        <w:rPr>
          <w:rFonts w:ascii="ＭＳ Ｐ明朝" w:eastAsia="ＭＳ Ｐ明朝" w:hAnsi="ＭＳ Ｐ明朝" w:hint="eastAsia"/>
          <w:b/>
          <w:bCs/>
          <w:color w:val="000000" w:themeColor="text1"/>
          <w:sz w:val="40"/>
          <w:szCs w:val="40"/>
        </w:rPr>
        <w:t>説明会</w:t>
      </w:r>
      <w:r w:rsidRPr="00F341DB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　</w:t>
      </w:r>
      <w:r w:rsidR="0023694E" w:rsidRPr="00F341DB">
        <w:rPr>
          <w:rFonts w:ascii="ＭＳ Ｐ明朝" w:eastAsia="ＭＳ Ｐ明朝" w:hAnsi="ＭＳ Ｐ明朝" w:hint="eastAsia"/>
          <w:b/>
          <w:bCs/>
          <w:sz w:val="40"/>
          <w:szCs w:val="40"/>
        </w:rPr>
        <w:t>参加申込書</w:t>
      </w:r>
    </w:p>
    <w:p w14:paraId="6FC21726" w14:textId="2ACB6747" w:rsidR="0023694E" w:rsidRPr="00132E50" w:rsidRDefault="0023694E" w:rsidP="0023694E">
      <w:pPr>
        <w:pStyle w:val="a9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32E50">
        <w:rPr>
          <w:rFonts w:ascii="ＭＳ Ｐゴシック" w:eastAsia="ＭＳ Ｐゴシック" w:hAnsi="ＭＳ Ｐゴシック" w:hint="eastAsia"/>
          <w:sz w:val="28"/>
          <w:szCs w:val="28"/>
        </w:rPr>
        <w:t>この面をご記入いただきFAX（059-221-1606）</w:t>
      </w:r>
      <w:r w:rsidR="002348EE" w:rsidRPr="00132E50">
        <w:rPr>
          <w:rFonts w:ascii="ＭＳ Ｐゴシック" w:eastAsia="ＭＳ Ｐゴシック" w:hAnsi="ＭＳ Ｐゴシック" w:hint="eastAsia"/>
          <w:sz w:val="28"/>
          <w:szCs w:val="28"/>
        </w:rPr>
        <w:t>にてお送りください。</w:t>
      </w:r>
    </w:p>
    <w:p w14:paraId="5845CF75" w14:textId="77777777" w:rsidR="001602B6" w:rsidRPr="00132E50" w:rsidRDefault="001602B6" w:rsidP="0023694E">
      <w:pPr>
        <w:pStyle w:val="a9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8077"/>
      </w:tblGrid>
      <w:tr w:rsidR="0023694E" w:rsidRPr="00132E50" w14:paraId="718284DA" w14:textId="77777777" w:rsidTr="00F341DB">
        <w:trPr>
          <w:trHeight w:val="2129"/>
        </w:trPr>
        <w:tc>
          <w:tcPr>
            <w:tcW w:w="2693" w:type="dxa"/>
            <w:vAlign w:val="center"/>
          </w:tcPr>
          <w:p w14:paraId="5E6FFF44" w14:textId="77777777" w:rsidR="0023694E" w:rsidRPr="00132E50" w:rsidRDefault="0023694E" w:rsidP="002348EE">
            <w:pPr>
              <w:pStyle w:val="a9"/>
              <w:jc w:val="center"/>
              <w:rPr>
                <w:rFonts w:ascii="ＭＳ Ｐゴシック" w:eastAsia="ＭＳ Ｐゴシック" w:hAnsi="ＭＳ Ｐゴシック"/>
              </w:rPr>
            </w:pPr>
            <w:r w:rsidRPr="00132E50">
              <w:rPr>
                <w:rFonts w:ascii="ＭＳ Ｐゴシック" w:eastAsia="ＭＳ Ｐゴシック" w:hAnsi="ＭＳ Ｐゴシック" w:hint="eastAsia"/>
              </w:rPr>
              <w:t>参加希望日時・会場</w:t>
            </w:r>
          </w:p>
          <w:p w14:paraId="6BF59BC8" w14:textId="7359C2AA" w:rsidR="002348EE" w:rsidRPr="00132E50" w:rsidRDefault="002348EE" w:rsidP="002348EE">
            <w:pPr>
              <w:pStyle w:val="a9"/>
              <w:jc w:val="center"/>
              <w:rPr>
                <w:rFonts w:ascii="ＭＳ Ｐゴシック" w:eastAsia="ＭＳ Ｐゴシック" w:hAnsi="ＭＳ Ｐゴシック"/>
              </w:rPr>
            </w:pPr>
            <w:r w:rsidRPr="00132E50">
              <w:rPr>
                <w:rFonts w:ascii="ＭＳ Ｐゴシック" w:eastAsia="ＭＳ Ｐゴシック" w:hAnsi="ＭＳ Ｐゴシック" w:hint="eastAsia"/>
              </w:rPr>
              <w:t>（ご希望の日程□にレ点チェックをしてください。）</w:t>
            </w:r>
          </w:p>
        </w:tc>
        <w:tc>
          <w:tcPr>
            <w:tcW w:w="8077" w:type="dxa"/>
          </w:tcPr>
          <w:p w14:paraId="62EF84B2" w14:textId="77777777" w:rsidR="001602B6" w:rsidRPr="00132E50" w:rsidRDefault="001602B6" w:rsidP="001602B6">
            <w:pPr>
              <w:pStyle w:val="a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C3FD70C" w14:textId="2076CF52" w:rsidR="0023694E" w:rsidRPr="00110109" w:rsidRDefault="0023694E" w:rsidP="0023694E">
            <w:pPr>
              <w:pStyle w:val="a9"/>
              <w:numPr>
                <w:ilvl w:val="0"/>
                <w:numId w:val="11"/>
              </w:num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１１月３０日（火）13:30～16:00三重県松阪庁舎</w:t>
            </w:r>
            <w:r w:rsidR="00132E50"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第３２会議室</w:t>
            </w:r>
          </w:p>
          <w:p w14:paraId="5A51B9F1" w14:textId="77777777" w:rsidR="001602B6" w:rsidRPr="00132E50" w:rsidRDefault="001602B6" w:rsidP="001602B6">
            <w:pPr>
              <w:pStyle w:val="a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81B679C" w14:textId="4097C9DD" w:rsidR="001602B6" w:rsidRPr="00110109" w:rsidRDefault="0023694E" w:rsidP="001602B6">
            <w:pPr>
              <w:pStyle w:val="a9"/>
              <w:numPr>
                <w:ilvl w:val="0"/>
                <w:numId w:val="11"/>
              </w:num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１２月　１日（水）13:30～16:00三重県桑名庁舎</w:t>
            </w:r>
            <w:r w:rsidR="00132E50"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第３会議室</w:t>
            </w:r>
          </w:p>
          <w:p w14:paraId="07490A43" w14:textId="77777777" w:rsidR="001602B6" w:rsidRPr="00132E50" w:rsidRDefault="001602B6" w:rsidP="001602B6">
            <w:pPr>
              <w:pStyle w:val="a9"/>
              <w:rPr>
                <w:rFonts w:ascii="ＭＳ Ｐゴシック" w:eastAsia="ＭＳ Ｐゴシック" w:hAnsi="ＭＳ Ｐゴシック"/>
              </w:rPr>
            </w:pPr>
          </w:p>
          <w:p w14:paraId="660E9AE0" w14:textId="491F8A2C" w:rsidR="001602B6" w:rsidRPr="00110109" w:rsidRDefault="0023694E" w:rsidP="001602B6">
            <w:pPr>
              <w:pStyle w:val="a9"/>
              <w:numPr>
                <w:ilvl w:val="0"/>
                <w:numId w:val="11"/>
              </w:num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１２月　</w:t>
            </w:r>
            <w:r w:rsidR="002348EE"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２</w:t>
            </w:r>
            <w:r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日（</w:t>
            </w:r>
            <w:r w:rsidR="002348EE"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木</w:t>
            </w:r>
            <w:r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）13:30～16:00三重県</w:t>
            </w:r>
            <w:r w:rsidR="002348EE"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四日市</w:t>
            </w:r>
            <w:r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庁舎</w:t>
            </w:r>
            <w:r w:rsidR="00132E50"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第２１会議室</w:t>
            </w:r>
          </w:p>
          <w:p w14:paraId="40C5244E" w14:textId="77777777" w:rsidR="001602B6" w:rsidRPr="00132E50" w:rsidRDefault="001602B6" w:rsidP="001602B6">
            <w:pPr>
              <w:pStyle w:val="a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21E60BF" w14:textId="79FA7A18" w:rsidR="001602B6" w:rsidRPr="00110109" w:rsidRDefault="002348EE" w:rsidP="001602B6">
            <w:pPr>
              <w:pStyle w:val="a9"/>
              <w:numPr>
                <w:ilvl w:val="0"/>
                <w:numId w:val="11"/>
              </w:num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１２月　３日（金）13:30～16:00三重県鈴鹿庁舎</w:t>
            </w:r>
            <w:r w:rsidR="00132E50"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第１１会議室</w:t>
            </w:r>
          </w:p>
          <w:p w14:paraId="76D20533" w14:textId="77777777" w:rsidR="001602B6" w:rsidRPr="00132E50" w:rsidRDefault="001602B6" w:rsidP="001602B6">
            <w:pPr>
              <w:pStyle w:val="a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9C70E75" w14:textId="43BEBC32" w:rsidR="002348EE" w:rsidRPr="00110109" w:rsidRDefault="002348EE" w:rsidP="002348EE">
            <w:pPr>
              <w:pStyle w:val="a9"/>
              <w:numPr>
                <w:ilvl w:val="0"/>
                <w:numId w:val="11"/>
              </w:num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１２月</w:t>
            </w:r>
            <w:r w:rsidR="00132E50"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１３</w:t>
            </w:r>
            <w:r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日（</w:t>
            </w:r>
            <w:r w:rsidR="00132E50"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</w:t>
            </w:r>
            <w:r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）13:30～16:00三重県津庁舎</w:t>
            </w:r>
            <w:r w:rsidR="00132E50"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第</w:t>
            </w:r>
            <w:r w:rsidR="00C33A8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６５</w:t>
            </w:r>
            <w:r w:rsidR="00132E50" w:rsidRPr="001101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会議室</w:t>
            </w:r>
          </w:p>
          <w:p w14:paraId="39E06B56" w14:textId="4C3F770D" w:rsidR="001602B6" w:rsidRPr="00132E50" w:rsidRDefault="001602B6" w:rsidP="001602B6">
            <w:pPr>
              <w:pStyle w:val="a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341DB" w:rsidRPr="00132E50" w14:paraId="14BBEDD9" w14:textId="77777777" w:rsidTr="00746032">
        <w:trPr>
          <w:trHeight w:val="846"/>
        </w:trPr>
        <w:tc>
          <w:tcPr>
            <w:tcW w:w="2693" w:type="dxa"/>
            <w:vAlign w:val="center"/>
          </w:tcPr>
          <w:p w14:paraId="48B874C5" w14:textId="4C7E3BBC" w:rsidR="00F341DB" w:rsidRPr="00DD0760" w:rsidRDefault="00F341DB" w:rsidP="002348EE">
            <w:pPr>
              <w:pStyle w:val="a9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98545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申込締切日</w:t>
            </w:r>
          </w:p>
        </w:tc>
        <w:tc>
          <w:tcPr>
            <w:tcW w:w="8077" w:type="dxa"/>
            <w:vAlign w:val="center"/>
          </w:tcPr>
          <w:p w14:paraId="4C3464FC" w14:textId="77777777" w:rsidR="00F341DB" w:rsidRPr="00985455" w:rsidRDefault="00F341DB" w:rsidP="001602B6">
            <w:pPr>
              <w:pStyle w:val="a9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DD0760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</w:t>
            </w:r>
            <w:r w:rsidRPr="00985455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各開催</w:t>
            </w:r>
            <w:r w:rsidR="00746032" w:rsidRPr="00985455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日当日を含めない２営業日前</w:t>
            </w:r>
          </w:p>
          <w:p w14:paraId="67647A7D" w14:textId="3CBFDF20" w:rsidR="00746032" w:rsidRPr="00DD0760" w:rsidRDefault="00746032" w:rsidP="00746032">
            <w:pPr>
              <w:pStyle w:val="a9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985455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 xml:space="preserve">　　【例：11月３０日（火）ご参加の場合は11月２６日（金）】</w:t>
            </w:r>
          </w:p>
        </w:tc>
      </w:tr>
      <w:tr w:rsidR="002348EE" w:rsidRPr="00132E50" w14:paraId="1D56DB74" w14:textId="77777777" w:rsidTr="00746032">
        <w:trPr>
          <w:trHeight w:val="959"/>
        </w:trPr>
        <w:tc>
          <w:tcPr>
            <w:tcW w:w="2693" w:type="dxa"/>
            <w:vAlign w:val="center"/>
          </w:tcPr>
          <w:p w14:paraId="372F8B65" w14:textId="4C3D18A8" w:rsidR="002348EE" w:rsidRPr="00132E50" w:rsidRDefault="002348EE" w:rsidP="001602B6">
            <w:pPr>
              <w:pStyle w:val="a9"/>
              <w:jc w:val="center"/>
              <w:rPr>
                <w:rFonts w:ascii="ＭＳ Ｐゴシック" w:eastAsia="ＭＳ Ｐゴシック" w:hAnsi="ＭＳ Ｐゴシック"/>
              </w:rPr>
            </w:pPr>
            <w:r w:rsidRPr="00132E50">
              <w:rPr>
                <w:rFonts w:ascii="ＭＳ Ｐゴシック" w:eastAsia="ＭＳ Ｐゴシック" w:hAnsi="ＭＳ Ｐゴシック" w:hint="eastAsia"/>
              </w:rPr>
              <w:t>御</w:t>
            </w:r>
            <w:r w:rsidR="007460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32E50">
              <w:rPr>
                <w:rFonts w:ascii="ＭＳ Ｐゴシック" w:eastAsia="ＭＳ Ｐゴシック" w:hAnsi="ＭＳ Ｐゴシック" w:hint="eastAsia"/>
              </w:rPr>
              <w:t>社</w:t>
            </w:r>
            <w:r w:rsidR="007460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32E50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077" w:type="dxa"/>
          </w:tcPr>
          <w:p w14:paraId="571D6274" w14:textId="2FCDDD92" w:rsidR="002348EE" w:rsidRPr="00132E50" w:rsidRDefault="001602B6" w:rsidP="00AA4794">
            <w:pPr>
              <w:pStyle w:val="a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2E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よみがな</w:t>
            </w:r>
          </w:p>
        </w:tc>
      </w:tr>
      <w:tr w:rsidR="002348EE" w:rsidRPr="00132E50" w14:paraId="1CAA566B" w14:textId="77777777" w:rsidTr="00F341DB">
        <w:trPr>
          <w:trHeight w:val="1400"/>
        </w:trPr>
        <w:tc>
          <w:tcPr>
            <w:tcW w:w="2693" w:type="dxa"/>
            <w:vAlign w:val="center"/>
          </w:tcPr>
          <w:p w14:paraId="282DA66B" w14:textId="7E8360CC" w:rsidR="002348EE" w:rsidRPr="00132E50" w:rsidRDefault="002348EE" w:rsidP="001602B6">
            <w:pPr>
              <w:pStyle w:val="a9"/>
              <w:jc w:val="center"/>
              <w:rPr>
                <w:rFonts w:ascii="ＭＳ Ｐゴシック" w:eastAsia="ＭＳ Ｐゴシック" w:hAnsi="ＭＳ Ｐゴシック"/>
              </w:rPr>
            </w:pPr>
            <w:r w:rsidRPr="00132E50">
              <w:rPr>
                <w:rFonts w:ascii="ＭＳ Ｐゴシック" w:eastAsia="ＭＳ Ｐゴシック" w:hAnsi="ＭＳ Ｐゴシック" w:hint="eastAsia"/>
              </w:rPr>
              <w:t>ご</w:t>
            </w:r>
            <w:r w:rsidR="007460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32E50">
              <w:rPr>
                <w:rFonts w:ascii="ＭＳ Ｐゴシック" w:eastAsia="ＭＳ Ｐゴシック" w:hAnsi="ＭＳ Ｐゴシック" w:hint="eastAsia"/>
              </w:rPr>
              <w:t>住</w:t>
            </w:r>
            <w:r w:rsidR="007460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32E50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8077" w:type="dxa"/>
          </w:tcPr>
          <w:p w14:paraId="1E74FE1A" w14:textId="77777777" w:rsidR="001602B6" w:rsidRPr="00132E50" w:rsidRDefault="002348EE" w:rsidP="00AA4794">
            <w:pPr>
              <w:pStyle w:val="a9"/>
              <w:rPr>
                <w:rFonts w:ascii="ＭＳ Ｐゴシック" w:eastAsia="ＭＳ Ｐゴシック" w:hAnsi="ＭＳ Ｐゴシック"/>
              </w:rPr>
            </w:pPr>
            <w:r w:rsidRPr="00132E50">
              <w:rPr>
                <w:rFonts w:ascii="ＭＳ Ｐゴシック" w:eastAsia="ＭＳ Ｐゴシック" w:hAnsi="ＭＳ Ｐゴシック" w:hint="eastAsia"/>
              </w:rPr>
              <w:t xml:space="preserve">〒　　　-　　　　　</w:t>
            </w:r>
          </w:p>
          <w:p w14:paraId="3464DBAC" w14:textId="56E134BC" w:rsidR="001602B6" w:rsidRPr="00132E50" w:rsidRDefault="00D42BA1" w:rsidP="00AA4794">
            <w:pPr>
              <w:pStyle w:val="a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よみが</w:t>
            </w:r>
            <w:r w:rsidR="001602B6" w:rsidRPr="00132E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</w:t>
            </w:r>
          </w:p>
          <w:p w14:paraId="2168CAAB" w14:textId="77777777" w:rsidR="001602B6" w:rsidRPr="00132E50" w:rsidRDefault="001602B6" w:rsidP="00AA4794">
            <w:pPr>
              <w:pStyle w:val="a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D0E67A1" w14:textId="0944EDD6" w:rsidR="002348EE" w:rsidRPr="00132E50" w:rsidRDefault="002348EE" w:rsidP="001602B6">
            <w:pPr>
              <w:pStyle w:val="a9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132E50">
              <w:rPr>
                <w:rFonts w:ascii="ＭＳ Ｐゴシック" w:eastAsia="ＭＳ Ｐゴシック" w:hAnsi="ＭＳ Ｐゴシック" w:hint="eastAsia"/>
              </w:rPr>
              <w:t>三重県</w:t>
            </w:r>
          </w:p>
        </w:tc>
      </w:tr>
      <w:tr w:rsidR="002348EE" w:rsidRPr="00132E50" w14:paraId="2044067A" w14:textId="77777777" w:rsidTr="00F341DB">
        <w:trPr>
          <w:trHeight w:val="3117"/>
        </w:trPr>
        <w:tc>
          <w:tcPr>
            <w:tcW w:w="2693" w:type="dxa"/>
            <w:vAlign w:val="center"/>
          </w:tcPr>
          <w:p w14:paraId="787569EE" w14:textId="77777777" w:rsidR="002348EE" w:rsidRDefault="002348EE" w:rsidP="001602B6">
            <w:pPr>
              <w:pStyle w:val="a9"/>
              <w:jc w:val="center"/>
              <w:rPr>
                <w:rFonts w:ascii="ＭＳ Ｐゴシック" w:eastAsia="ＭＳ Ｐゴシック" w:hAnsi="ＭＳ Ｐゴシック"/>
              </w:rPr>
            </w:pPr>
            <w:r w:rsidRPr="00132E50">
              <w:rPr>
                <w:rFonts w:ascii="ＭＳ Ｐゴシック" w:eastAsia="ＭＳ Ｐゴシック" w:hAnsi="ＭＳ Ｐゴシック" w:hint="eastAsia"/>
              </w:rPr>
              <w:t>ご出席者名</w:t>
            </w:r>
          </w:p>
          <w:p w14:paraId="524DCEB6" w14:textId="742DEAD0" w:rsidR="00132E50" w:rsidRPr="00132E50" w:rsidRDefault="00132E50" w:rsidP="001602B6">
            <w:pPr>
              <w:pStyle w:val="a9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（時節柄可能な限り１名でのご参加をお願い申し上げます。）</w:t>
            </w:r>
          </w:p>
        </w:tc>
        <w:tc>
          <w:tcPr>
            <w:tcW w:w="8077" w:type="dxa"/>
            <w:vAlign w:val="center"/>
          </w:tcPr>
          <w:p w14:paraId="522783ED" w14:textId="384ED7D9" w:rsidR="002348EE" w:rsidRPr="00132E50" w:rsidRDefault="002348EE" w:rsidP="00583D86">
            <w:pPr>
              <w:pStyle w:val="a9"/>
              <w:jc w:val="both"/>
              <w:rPr>
                <w:rFonts w:ascii="ＭＳ Ｐゴシック" w:eastAsia="ＭＳ Ｐゴシック" w:hAnsi="ＭＳ Ｐゴシック"/>
              </w:rPr>
            </w:pPr>
            <w:r w:rsidRPr="00132E50">
              <w:rPr>
                <w:rFonts w:ascii="ＭＳ Ｐゴシック" w:eastAsia="ＭＳ Ｐゴシック" w:hAnsi="ＭＳ Ｐゴシック" w:hint="eastAsia"/>
              </w:rPr>
              <w:t>お</w:t>
            </w:r>
            <w:r w:rsidR="007D521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D5210">
              <w:rPr>
                <w:rFonts w:ascii="ＭＳ Ｐゴシック" w:eastAsia="ＭＳ Ｐゴシック" w:hAnsi="ＭＳ Ｐゴシック"/>
              </w:rPr>
              <w:t xml:space="preserve"> </w:t>
            </w:r>
            <w:r w:rsidRPr="00132E50">
              <w:rPr>
                <w:rFonts w:ascii="ＭＳ Ｐゴシック" w:eastAsia="ＭＳ Ｐゴシック" w:hAnsi="ＭＳ Ｐゴシック" w:hint="eastAsia"/>
              </w:rPr>
              <w:t>名</w:t>
            </w:r>
            <w:r w:rsidR="007D5210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132E50">
              <w:rPr>
                <w:rFonts w:ascii="ＭＳ Ｐゴシック" w:eastAsia="ＭＳ Ｐゴシック" w:hAnsi="ＭＳ Ｐゴシック" w:hint="eastAsia"/>
              </w:rPr>
              <w:t>前</w:t>
            </w:r>
            <w:r w:rsidR="007D5210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132E50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3160501B" w14:textId="77777777" w:rsidR="00583D86" w:rsidRPr="00132E50" w:rsidRDefault="00583D86" w:rsidP="00583D86">
            <w:pPr>
              <w:pStyle w:val="a9"/>
              <w:jc w:val="both"/>
              <w:rPr>
                <w:rFonts w:ascii="ＭＳ Ｐゴシック" w:eastAsia="ＭＳ Ｐゴシック" w:hAnsi="ＭＳ Ｐゴシック"/>
              </w:rPr>
            </w:pPr>
          </w:p>
          <w:p w14:paraId="1A41DC34" w14:textId="56EDFB0B" w:rsidR="002348EE" w:rsidRPr="00132E50" w:rsidRDefault="002348EE" w:rsidP="00583D86">
            <w:pPr>
              <w:pStyle w:val="a9"/>
              <w:jc w:val="both"/>
              <w:rPr>
                <w:rFonts w:ascii="ＭＳ Ｐゴシック" w:eastAsia="ＭＳ Ｐゴシック" w:hAnsi="ＭＳ Ｐゴシック"/>
              </w:rPr>
            </w:pPr>
            <w:r w:rsidRPr="00132E50">
              <w:rPr>
                <w:rFonts w:ascii="ＭＳ Ｐゴシック" w:eastAsia="ＭＳ Ｐゴシック" w:hAnsi="ＭＳ Ｐゴシック" w:hint="eastAsia"/>
              </w:rPr>
              <w:t>所属、役職名：</w:t>
            </w:r>
          </w:p>
          <w:p w14:paraId="02C4A9AB" w14:textId="77777777" w:rsidR="00583D86" w:rsidRPr="00132E50" w:rsidRDefault="00583D86" w:rsidP="00583D86">
            <w:pPr>
              <w:pStyle w:val="a9"/>
              <w:jc w:val="both"/>
              <w:rPr>
                <w:rFonts w:ascii="ＭＳ Ｐゴシック" w:eastAsia="ＭＳ Ｐゴシック" w:hAnsi="ＭＳ Ｐゴシック"/>
              </w:rPr>
            </w:pPr>
          </w:p>
          <w:p w14:paraId="2320D28B" w14:textId="5CB57506" w:rsidR="00DD0760" w:rsidRDefault="00DD0760" w:rsidP="00583D86">
            <w:pPr>
              <w:pStyle w:val="a9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ご連絡方法</w:t>
            </w:r>
          </w:p>
          <w:p w14:paraId="3EA8E8AF" w14:textId="5D954ABE" w:rsidR="002348EE" w:rsidRPr="00132E50" w:rsidRDefault="002348EE" w:rsidP="00DD0760">
            <w:pPr>
              <w:pStyle w:val="a9"/>
              <w:ind w:firstLineChars="500" w:firstLine="1200"/>
              <w:jc w:val="both"/>
              <w:rPr>
                <w:rFonts w:ascii="ＭＳ Ｐゴシック" w:eastAsia="ＭＳ Ｐゴシック" w:hAnsi="ＭＳ Ｐゴシック"/>
              </w:rPr>
            </w:pPr>
            <w:r w:rsidRPr="00132E50">
              <w:rPr>
                <w:rFonts w:ascii="ＭＳ Ｐゴシック" w:eastAsia="ＭＳ Ｐゴシック" w:hAnsi="ＭＳ Ｐゴシック" w:hint="eastAsia"/>
              </w:rPr>
              <w:t>T</w:t>
            </w:r>
            <w:r w:rsidR="00DD0760">
              <w:rPr>
                <w:rFonts w:ascii="ＭＳ Ｐゴシック" w:eastAsia="ＭＳ Ｐゴシック" w:hAnsi="ＭＳ Ｐゴシック"/>
              </w:rPr>
              <w:t xml:space="preserve"> </w:t>
            </w:r>
            <w:r w:rsidRPr="00132E50">
              <w:rPr>
                <w:rFonts w:ascii="ＭＳ Ｐゴシック" w:eastAsia="ＭＳ Ｐゴシック" w:hAnsi="ＭＳ Ｐゴシック" w:hint="eastAsia"/>
              </w:rPr>
              <w:t>E</w:t>
            </w:r>
            <w:r w:rsidR="00DD0760">
              <w:rPr>
                <w:rFonts w:ascii="ＭＳ Ｐゴシック" w:eastAsia="ＭＳ Ｐゴシック" w:hAnsi="ＭＳ Ｐゴシック"/>
              </w:rPr>
              <w:t xml:space="preserve"> </w:t>
            </w:r>
            <w:r w:rsidRPr="00132E50">
              <w:rPr>
                <w:rFonts w:ascii="ＭＳ Ｐゴシック" w:eastAsia="ＭＳ Ｐゴシック" w:hAnsi="ＭＳ Ｐゴシック" w:hint="eastAsia"/>
              </w:rPr>
              <w:t>L</w:t>
            </w:r>
            <w:r w:rsidR="00DD0760">
              <w:rPr>
                <w:rFonts w:ascii="ＭＳ Ｐゴシック" w:eastAsia="ＭＳ Ｐゴシック" w:hAnsi="ＭＳ Ｐゴシック"/>
              </w:rPr>
              <w:t xml:space="preserve"> </w:t>
            </w:r>
            <w:r w:rsidR="00110109">
              <w:rPr>
                <w:rFonts w:ascii="ＭＳ Ｐゴシック" w:eastAsia="ＭＳ Ｐゴシック" w:hAnsi="ＭＳ Ｐゴシック" w:hint="eastAsia"/>
              </w:rPr>
              <w:t>：</w:t>
            </w:r>
            <w:r w:rsidRPr="00132E5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11010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32E50">
              <w:rPr>
                <w:rFonts w:ascii="ＭＳ Ｐゴシック" w:eastAsia="ＭＳ Ｐゴシック" w:hAnsi="ＭＳ Ｐゴシック" w:hint="eastAsia"/>
              </w:rPr>
              <w:t xml:space="preserve">-　　　　</w:t>
            </w:r>
            <w:r w:rsidR="0011010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32E50">
              <w:rPr>
                <w:rFonts w:ascii="ＭＳ Ｐゴシック" w:eastAsia="ＭＳ Ｐゴシック" w:hAnsi="ＭＳ Ｐゴシック" w:hint="eastAsia"/>
              </w:rPr>
              <w:t xml:space="preserve">-　　　　</w:t>
            </w:r>
          </w:p>
          <w:p w14:paraId="1E054672" w14:textId="77777777" w:rsidR="00583D86" w:rsidRPr="00132E50" w:rsidRDefault="00583D86" w:rsidP="00583D86">
            <w:pPr>
              <w:pStyle w:val="a9"/>
              <w:jc w:val="both"/>
              <w:rPr>
                <w:rFonts w:ascii="ＭＳ Ｐゴシック" w:eastAsia="ＭＳ Ｐゴシック" w:hAnsi="ＭＳ Ｐゴシック"/>
              </w:rPr>
            </w:pPr>
          </w:p>
          <w:p w14:paraId="54C5E8D5" w14:textId="482A520D" w:rsidR="002348EE" w:rsidRPr="00132E50" w:rsidRDefault="002348EE" w:rsidP="00583D86">
            <w:pPr>
              <w:pStyle w:val="a9"/>
              <w:jc w:val="both"/>
              <w:rPr>
                <w:rFonts w:ascii="ＭＳ Ｐゴシック" w:eastAsia="ＭＳ Ｐゴシック" w:hAnsi="ＭＳ Ｐゴシック"/>
              </w:rPr>
            </w:pPr>
            <w:r w:rsidRPr="00132E5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7D521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32E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10109"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132E50">
              <w:rPr>
                <w:rFonts w:ascii="ＭＳ Ｐゴシック" w:eastAsia="ＭＳ Ｐゴシック" w:hAnsi="ＭＳ Ｐゴシック" w:hint="eastAsia"/>
              </w:rPr>
              <w:t>F</w:t>
            </w:r>
            <w:r w:rsidR="00DD0760">
              <w:rPr>
                <w:rFonts w:ascii="ＭＳ Ｐゴシック" w:eastAsia="ＭＳ Ｐゴシック" w:hAnsi="ＭＳ Ｐゴシック"/>
              </w:rPr>
              <w:t xml:space="preserve"> </w:t>
            </w:r>
            <w:r w:rsidRPr="00132E50">
              <w:rPr>
                <w:rFonts w:ascii="ＭＳ Ｐゴシック" w:eastAsia="ＭＳ Ｐゴシック" w:hAnsi="ＭＳ Ｐゴシック" w:hint="eastAsia"/>
              </w:rPr>
              <w:t>A</w:t>
            </w:r>
            <w:r w:rsidR="00DD0760">
              <w:rPr>
                <w:rFonts w:ascii="ＭＳ Ｐゴシック" w:eastAsia="ＭＳ Ｐゴシック" w:hAnsi="ＭＳ Ｐゴシック"/>
              </w:rPr>
              <w:t xml:space="preserve"> </w:t>
            </w:r>
            <w:r w:rsidRPr="00132E50">
              <w:rPr>
                <w:rFonts w:ascii="ＭＳ Ｐゴシック" w:eastAsia="ＭＳ Ｐゴシック" w:hAnsi="ＭＳ Ｐゴシック" w:hint="eastAsia"/>
              </w:rPr>
              <w:t>X</w:t>
            </w:r>
            <w:r w:rsidR="00DD0760">
              <w:rPr>
                <w:rFonts w:ascii="ＭＳ Ｐゴシック" w:eastAsia="ＭＳ Ｐゴシック" w:hAnsi="ＭＳ Ｐゴシック"/>
              </w:rPr>
              <w:t xml:space="preserve"> </w:t>
            </w:r>
            <w:r w:rsidR="00110109">
              <w:rPr>
                <w:rFonts w:ascii="ＭＳ Ｐゴシック" w:eastAsia="ＭＳ Ｐゴシック" w:hAnsi="ＭＳ Ｐゴシック" w:hint="eastAsia"/>
              </w:rPr>
              <w:t>：</w:t>
            </w:r>
            <w:r w:rsidRPr="00132E50"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Pr="00132E50">
              <w:rPr>
                <w:rFonts w:ascii="ＭＳ Ｐゴシック" w:eastAsia="ＭＳ Ｐゴシック" w:hAnsi="ＭＳ Ｐゴシック"/>
              </w:rPr>
              <w:t xml:space="preserve"> </w:t>
            </w:r>
            <w:r w:rsidR="0011010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32E50">
              <w:rPr>
                <w:rFonts w:ascii="ＭＳ Ｐゴシック" w:eastAsia="ＭＳ Ｐゴシック" w:hAnsi="ＭＳ Ｐゴシック" w:hint="eastAsia"/>
              </w:rPr>
              <w:t xml:space="preserve">-　　　　</w:t>
            </w:r>
            <w:r w:rsidR="0011010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32E50">
              <w:rPr>
                <w:rFonts w:ascii="ＭＳ Ｐゴシック" w:eastAsia="ＭＳ Ｐゴシック" w:hAnsi="ＭＳ Ｐゴシック" w:hint="eastAsia"/>
              </w:rPr>
              <w:t xml:space="preserve">-　　　　</w:t>
            </w:r>
          </w:p>
          <w:p w14:paraId="1517913F" w14:textId="77777777" w:rsidR="00583D86" w:rsidRPr="00DD0760" w:rsidRDefault="00583D86" w:rsidP="00583D86">
            <w:pPr>
              <w:pStyle w:val="a9"/>
              <w:jc w:val="both"/>
              <w:rPr>
                <w:rFonts w:ascii="ＭＳ Ｐゴシック" w:eastAsia="ＭＳ Ｐゴシック" w:hAnsi="ＭＳ Ｐゴシック"/>
              </w:rPr>
            </w:pPr>
          </w:p>
          <w:p w14:paraId="21595C18" w14:textId="77777777" w:rsidR="002348EE" w:rsidRDefault="002348EE" w:rsidP="00583D86">
            <w:pPr>
              <w:pStyle w:val="a9"/>
              <w:jc w:val="both"/>
              <w:rPr>
                <w:rFonts w:ascii="ＭＳ Ｐゴシック" w:eastAsia="ＭＳ Ｐゴシック" w:hAnsi="ＭＳ Ｐゴシック"/>
              </w:rPr>
            </w:pPr>
            <w:r w:rsidRPr="00132E5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7D521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32E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D521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D0760">
              <w:rPr>
                <w:rFonts w:ascii="ＭＳ Ｐゴシック" w:eastAsia="ＭＳ Ｐゴシック" w:hAnsi="ＭＳ Ｐゴシック"/>
              </w:rPr>
              <w:t xml:space="preserve"> </w:t>
            </w:r>
            <w:r w:rsidRPr="00132E50">
              <w:rPr>
                <w:rFonts w:ascii="ＭＳ Ｐゴシック" w:eastAsia="ＭＳ Ｐゴシック" w:hAnsi="ＭＳ Ｐゴシック" w:hint="eastAsia"/>
              </w:rPr>
              <w:t xml:space="preserve">　E</w:t>
            </w:r>
            <w:r w:rsidR="00DD0760">
              <w:rPr>
                <w:rFonts w:ascii="ＭＳ Ｐゴシック" w:eastAsia="ＭＳ Ｐゴシック" w:hAnsi="ＭＳ Ｐゴシック"/>
              </w:rPr>
              <w:t>-</w:t>
            </w:r>
            <w:r w:rsidRPr="00132E50">
              <w:rPr>
                <w:rFonts w:ascii="ＭＳ Ｐゴシック" w:eastAsia="ＭＳ Ｐゴシック" w:hAnsi="ＭＳ Ｐゴシック" w:hint="eastAsia"/>
              </w:rPr>
              <w:t>mail</w:t>
            </w:r>
            <w:r w:rsidR="00110109">
              <w:rPr>
                <w:rFonts w:ascii="ＭＳ Ｐゴシック" w:eastAsia="ＭＳ Ｐゴシック" w:hAnsi="ＭＳ Ｐゴシック"/>
              </w:rPr>
              <w:t xml:space="preserve"> </w:t>
            </w:r>
            <w:r w:rsidR="00110109">
              <w:rPr>
                <w:rFonts w:ascii="ＭＳ Ｐゴシック" w:eastAsia="ＭＳ Ｐゴシック" w:hAnsi="ＭＳ Ｐゴシック" w:hint="eastAsia"/>
              </w:rPr>
              <w:t>：</w:t>
            </w:r>
            <w:r w:rsidRPr="00132E50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110109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132E50">
              <w:rPr>
                <w:rFonts w:ascii="ＭＳ Ｐゴシック" w:eastAsia="ＭＳ Ｐゴシック" w:hAnsi="ＭＳ Ｐゴシック" w:hint="eastAsia"/>
              </w:rPr>
              <w:t>＠</w:t>
            </w:r>
          </w:p>
          <w:p w14:paraId="63C88FDD" w14:textId="3721A8E6" w:rsidR="00DD0760" w:rsidRPr="00DD0760" w:rsidRDefault="00DD0760" w:rsidP="00583D86">
            <w:pPr>
              <w:pStyle w:val="a9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1602B6" w:rsidRPr="00132E50" w14:paraId="23025A44" w14:textId="77777777" w:rsidTr="00F341DB">
        <w:trPr>
          <w:trHeight w:val="2469"/>
        </w:trPr>
        <w:tc>
          <w:tcPr>
            <w:tcW w:w="2693" w:type="dxa"/>
            <w:vAlign w:val="center"/>
          </w:tcPr>
          <w:p w14:paraId="632F7165" w14:textId="63B94327" w:rsidR="001602B6" w:rsidRPr="00132E50" w:rsidRDefault="001602B6" w:rsidP="001602B6">
            <w:pPr>
              <w:pStyle w:val="a9"/>
              <w:jc w:val="center"/>
              <w:rPr>
                <w:rFonts w:ascii="ＭＳ Ｐゴシック" w:eastAsia="ＭＳ Ｐゴシック" w:hAnsi="ＭＳ Ｐゴシック"/>
              </w:rPr>
            </w:pPr>
            <w:r w:rsidRPr="00132E50">
              <w:rPr>
                <w:rFonts w:ascii="ＭＳ Ｐゴシック" w:eastAsia="ＭＳ Ｐゴシック" w:hAnsi="ＭＳ Ｐゴシック" w:hint="eastAsia"/>
              </w:rPr>
              <w:t>そ</w:t>
            </w:r>
            <w:r w:rsidR="007460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32E50">
              <w:rPr>
                <w:rFonts w:ascii="ＭＳ Ｐゴシック" w:eastAsia="ＭＳ Ｐゴシック" w:hAnsi="ＭＳ Ｐゴシック" w:hint="eastAsia"/>
              </w:rPr>
              <w:t>の</w:t>
            </w:r>
            <w:r w:rsidR="007460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32E50">
              <w:rPr>
                <w:rFonts w:ascii="ＭＳ Ｐゴシック" w:eastAsia="ＭＳ Ｐゴシック" w:hAnsi="ＭＳ Ｐゴシック" w:hint="eastAsia"/>
              </w:rPr>
              <w:t>他</w:t>
            </w:r>
          </w:p>
          <w:p w14:paraId="6CB92D17" w14:textId="5FFDB54A" w:rsidR="001602B6" w:rsidRPr="00132E50" w:rsidRDefault="00DD0760" w:rsidP="00DD0760">
            <w:pPr>
              <w:pStyle w:val="a9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1602B6" w:rsidRPr="00132E50">
              <w:rPr>
                <w:rFonts w:ascii="ＭＳ Ｐゴシック" w:eastAsia="ＭＳ Ｐゴシック" w:hAnsi="ＭＳ Ｐゴシック" w:hint="eastAsia"/>
              </w:rPr>
              <w:t>ご意見ご要望</w:t>
            </w:r>
            <w:r>
              <w:rPr>
                <w:rFonts w:ascii="ＭＳ Ｐゴシック" w:eastAsia="ＭＳ Ｐゴシック" w:hAnsi="ＭＳ Ｐゴシック" w:hint="eastAsia"/>
              </w:rPr>
              <w:t>等）</w:t>
            </w:r>
          </w:p>
        </w:tc>
        <w:tc>
          <w:tcPr>
            <w:tcW w:w="8077" w:type="dxa"/>
          </w:tcPr>
          <w:p w14:paraId="32B9F540" w14:textId="77777777" w:rsidR="001602B6" w:rsidRPr="00132E50" w:rsidRDefault="001602B6" w:rsidP="00AA4794">
            <w:pPr>
              <w:pStyle w:val="a9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0E5392E" w14:textId="77777777" w:rsidR="0023694E" w:rsidRPr="00E6164D" w:rsidRDefault="0023694E" w:rsidP="00AA4794">
      <w:pPr>
        <w:pStyle w:val="a9"/>
        <w:rPr>
          <w:rFonts w:eastAsia="ＭＳ 明朝"/>
        </w:rPr>
      </w:pPr>
    </w:p>
    <w:sectPr w:rsidR="0023694E" w:rsidRPr="00E6164D" w:rsidSect="005346A6">
      <w:pgSz w:w="12240" w:h="15840"/>
      <w:pgMar w:top="568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6557" w14:textId="77777777" w:rsidR="00710AFA" w:rsidRDefault="00710AFA" w:rsidP="005F5D5F">
      <w:pPr>
        <w:spacing w:after="0" w:line="240" w:lineRule="auto"/>
      </w:pPr>
      <w:r>
        <w:separator/>
      </w:r>
    </w:p>
  </w:endnote>
  <w:endnote w:type="continuationSeparator" w:id="0">
    <w:p w14:paraId="5E28CA2E" w14:textId="77777777" w:rsidR="00710AFA" w:rsidRDefault="00710AFA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77D6" w14:textId="77777777" w:rsidR="00710AFA" w:rsidRDefault="00710AFA" w:rsidP="005F5D5F">
      <w:pPr>
        <w:spacing w:after="0" w:line="240" w:lineRule="auto"/>
      </w:pPr>
      <w:r>
        <w:separator/>
      </w:r>
    </w:p>
  </w:footnote>
  <w:footnote w:type="continuationSeparator" w:id="0">
    <w:p w14:paraId="2FC98911" w14:textId="77777777" w:rsidR="00710AFA" w:rsidRDefault="00710AFA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C9536A"/>
    <w:multiLevelType w:val="hybridMultilevel"/>
    <w:tmpl w:val="412A7AEE"/>
    <w:lvl w:ilvl="0" w:tplc="61D496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明朝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13"/>
    <w:rsid w:val="000168C0"/>
    <w:rsid w:val="000427C6"/>
    <w:rsid w:val="00067CD3"/>
    <w:rsid w:val="00076F31"/>
    <w:rsid w:val="00110109"/>
    <w:rsid w:val="00132E50"/>
    <w:rsid w:val="001602B6"/>
    <w:rsid w:val="0017187D"/>
    <w:rsid w:val="00171CDD"/>
    <w:rsid w:val="00175521"/>
    <w:rsid w:val="00181FB9"/>
    <w:rsid w:val="001C1898"/>
    <w:rsid w:val="002348EE"/>
    <w:rsid w:val="0023694E"/>
    <w:rsid w:val="00241CFA"/>
    <w:rsid w:val="00251739"/>
    <w:rsid w:val="00261A78"/>
    <w:rsid w:val="003168E7"/>
    <w:rsid w:val="00364C25"/>
    <w:rsid w:val="0038243B"/>
    <w:rsid w:val="003B446D"/>
    <w:rsid w:val="003B6A17"/>
    <w:rsid w:val="00411532"/>
    <w:rsid w:val="0047666D"/>
    <w:rsid w:val="00477DD9"/>
    <w:rsid w:val="004D6D48"/>
    <w:rsid w:val="004D6EE6"/>
    <w:rsid w:val="005222EE"/>
    <w:rsid w:val="005346A6"/>
    <w:rsid w:val="00540BDD"/>
    <w:rsid w:val="00541BB3"/>
    <w:rsid w:val="00544732"/>
    <w:rsid w:val="00583D86"/>
    <w:rsid w:val="0059687A"/>
    <w:rsid w:val="005C61E4"/>
    <w:rsid w:val="005F5D5F"/>
    <w:rsid w:val="006373E7"/>
    <w:rsid w:val="00665EA1"/>
    <w:rsid w:val="006D0AE6"/>
    <w:rsid w:val="006E5B0F"/>
    <w:rsid w:val="00710AFA"/>
    <w:rsid w:val="00746032"/>
    <w:rsid w:val="00755E43"/>
    <w:rsid w:val="0079199F"/>
    <w:rsid w:val="007B5354"/>
    <w:rsid w:val="007D5210"/>
    <w:rsid w:val="00837654"/>
    <w:rsid w:val="00880783"/>
    <w:rsid w:val="008B5772"/>
    <w:rsid w:val="008C031F"/>
    <w:rsid w:val="008C1756"/>
    <w:rsid w:val="008D17FF"/>
    <w:rsid w:val="008F6C52"/>
    <w:rsid w:val="009141C6"/>
    <w:rsid w:val="0094280F"/>
    <w:rsid w:val="00985455"/>
    <w:rsid w:val="00A03450"/>
    <w:rsid w:val="00A2749F"/>
    <w:rsid w:val="00A97C88"/>
    <w:rsid w:val="00AA4794"/>
    <w:rsid w:val="00AA799F"/>
    <w:rsid w:val="00AB3068"/>
    <w:rsid w:val="00AB58F4"/>
    <w:rsid w:val="00AE60D3"/>
    <w:rsid w:val="00AF32DC"/>
    <w:rsid w:val="00AF7C9D"/>
    <w:rsid w:val="00B047E1"/>
    <w:rsid w:val="00B4120A"/>
    <w:rsid w:val="00B46A60"/>
    <w:rsid w:val="00B46EB2"/>
    <w:rsid w:val="00B85821"/>
    <w:rsid w:val="00BC6ED1"/>
    <w:rsid w:val="00C33A8F"/>
    <w:rsid w:val="00C57F20"/>
    <w:rsid w:val="00C8518D"/>
    <w:rsid w:val="00D16845"/>
    <w:rsid w:val="00D42BA1"/>
    <w:rsid w:val="00D56FBE"/>
    <w:rsid w:val="00D751DD"/>
    <w:rsid w:val="00DC4EF2"/>
    <w:rsid w:val="00DD0760"/>
    <w:rsid w:val="00E22F74"/>
    <w:rsid w:val="00E3564F"/>
    <w:rsid w:val="00E6164D"/>
    <w:rsid w:val="00E65C13"/>
    <w:rsid w:val="00E86542"/>
    <w:rsid w:val="00EC1838"/>
    <w:rsid w:val="00F2548A"/>
    <w:rsid w:val="00F341DB"/>
    <w:rsid w:val="00FA21D4"/>
    <w:rsid w:val="00FB2003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C7313"/>
  <w15:chartTrackingRefBased/>
  <w15:docId w15:val="{832D22D3-1945-4645-BE54-B5E17CF4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E60D3"/>
    <w:rPr>
      <w:rFonts w:eastAsia="Meiryo UI"/>
    </w:rPr>
  </w:style>
  <w:style w:type="paragraph" w:styleId="1">
    <w:name w:val="heading 1"/>
    <w:basedOn w:val="a1"/>
    <w:next w:val="a1"/>
    <w:link w:val="10"/>
    <w:uiPriority w:val="3"/>
    <w:qFormat/>
    <w:rsid w:val="00AE60D3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1">
    <w:name w:val="heading 2"/>
    <w:basedOn w:val="a1"/>
    <w:link w:val="22"/>
    <w:uiPriority w:val="3"/>
    <w:unhideWhenUsed/>
    <w:qFormat/>
    <w:rsid w:val="00AE60D3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hAnsiTheme="majorHAnsi" w:cstheme="majorBidi"/>
      <w:color w:val="FFFFFF" w:themeColor="background1"/>
      <w:sz w:val="26"/>
      <w:szCs w:val="28"/>
    </w:rPr>
  </w:style>
  <w:style w:type="paragraph" w:styleId="31">
    <w:name w:val="heading 3"/>
    <w:basedOn w:val="a1"/>
    <w:link w:val="32"/>
    <w:uiPriority w:val="3"/>
    <w:unhideWhenUsed/>
    <w:qFormat/>
    <w:rsid w:val="00AE60D3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hAnsiTheme="majorHAnsi" w:cstheme="majorBidi"/>
      <w:caps/>
      <w:color w:val="FFFFFF" w:themeColor="background1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51">
    <w:name w:val="heading 5"/>
    <w:basedOn w:val="a1"/>
    <w:next w:val="a1"/>
    <w:link w:val="52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6">
    <w:name w:val="heading 6"/>
    <w:basedOn w:val="a1"/>
    <w:next w:val="a1"/>
    <w:link w:val="60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7">
    <w:name w:val="heading 7"/>
    <w:basedOn w:val="a1"/>
    <w:next w:val="a1"/>
    <w:link w:val="70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8">
    <w:name w:val="heading 8"/>
    <w:basedOn w:val="a1"/>
    <w:next w:val="a1"/>
    <w:link w:val="80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next w:val="a1"/>
    <w:link w:val="a7"/>
    <w:uiPriority w:val="2"/>
    <w:qFormat/>
    <w:rsid w:val="00AE60D3"/>
    <w:pPr>
      <w:spacing w:after="0" w:line="204" w:lineRule="auto"/>
    </w:pPr>
    <w:rPr>
      <w:rFonts w:asciiTheme="majorHAnsi" w:hAnsiTheme="majorHAnsi" w:cstheme="majorBidi"/>
      <w:caps/>
      <w:kern w:val="28"/>
      <w:sz w:val="72"/>
      <w:szCs w:val="80"/>
    </w:rPr>
  </w:style>
  <w:style w:type="character" w:customStyle="1" w:styleId="a7">
    <w:name w:val="表題 (文字)"/>
    <w:basedOn w:val="a2"/>
    <w:link w:val="a6"/>
    <w:uiPriority w:val="2"/>
    <w:rsid w:val="00AE60D3"/>
    <w:rPr>
      <w:rFonts w:asciiTheme="majorHAnsi" w:eastAsia="Meiryo UI" w:hAnsiTheme="majorHAnsi" w:cstheme="majorBidi"/>
      <w:caps/>
      <w:kern w:val="28"/>
      <w:sz w:val="72"/>
      <w:szCs w:val="80"/>
    </w:rPr>
  </w:style>
  <w:style w:type="character" w:customStyle="1" w:styleId="10">
    <w:name w:val="見出し 1 (文字)"/>
    <w:basedOn w:val="a2"/>
    <w:link w:val="1"/>
    <w:uiPriority w:val="3"/>
    <w:rsid w:val="00AE60D3"/>
    <w:rPr>
      <w:rFonts w:eastAsia="Meiryo UI"/>
      <w:b/>
      <w:bCs/>
      <w:sz w:val="28"/>
      <w:szCs w:val="28"/>
    </w:rPr>
  </w:style>
  <w:style w:type="character" w:styleId="a8">
    <w:name w:val="Placeholder Text"/>
    <w:basedOn w:val="a2"/>
    <w:uiPriority w:val="99"/>
    <w:semiHidden/>
    <w:rsid w:val="00A97C88"/>
    <w:rPr>
      <w:color w:val="262626" w:themeColor="text1" w:themeTint="D9"/>
    </w:rPr>
  </w:style>
  <w:style w:type="character" w:customStyle="1" w:styleId="22">
    <w:name w:val="見出し 2 (文字)"/>
    <w:basedOn w:val="a2"/>
    <w:link w:val="21"/>
    <w:uiPriority w:val="3"/>
    <w:rsid w:val="00AE60D3"/>
    <w:rPr>
      <w:rFonts w:asciiTheme="majorHAnsi" w:eastAsia="Meiryo UI" w:hAnsiTheme="majorHAnsi" w:cstheme="majorBidi"/>
      <w:color w:val="FFFFFF" w:themeColor="background1"/>
      <w:sz w:val="26"/>
      <w:szCs w:val="28"/>
      <w:shd w:val="clear" w:color="auto" w:fill="4B651C" w:themeFill="accent2" w:themeFillShade="80"/>
    </w:rPr>
  </w:style>
  <w:style w:type="paragraph" w:styleId="a9">
    <w:name w:val="No Spacing"/>
    <w:uiPriority w:val="98"/>
    <w:qFormat/>
    <w:rsid w:val="00AA4794"/>
    <w:pPr>
      <w:spacing w:after="0" w:line="240" w:lineRule="auto"/>
    </w:pPr>
  </w:style>
  <w:style w:type="character" w:customStyle="1" w:styleId="32">
    <w:name w:val="見出し 3 (文字)"/>
    <w:basedOn w:val="a2"/>
    <w:link w:val="31"/>
    <w:uiPriority w:val="3"/>
    <w:rsid w:val="00AE60D3"/>
    <w:rPr>
      <w:rFonts w:asciiTheme="majorHAnsi" w:eastAsia="Meiryo UI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aa">
    <w:name w:val="連絡先情報"/>
    <w:basedOn w:val="a1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ab">
    <w:name w:val="Date"/>
    <w:basedOn w:val="a1"/>
    <w:link w:val="ac"/>
    <w:uiPriority w:val="1"/>
    <w:unhideWhenUsed/>
    <w:qFormat/>
    <w:rsid w:val="00AE60D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76"/>
    </w:rPr>
  </w:style>
  <w:style w:type="character" w:customStyle="1" w:styleId="ac">
    <w:name w:val="日付 (文字)"/>
    <w:basedOn w:val="a2"/>
    <w:link w:val="ab"/>
    <w:uiPriority w:val="1"/>
    <w:rsid w:val="00AE60D3"/>
    <w:rPr>
      <w:rFonts w:asciiTheme="majorHAnsi" w:eastAsia="Meiryo UI" w:hAnsiTheme="majorHAnsi"/>
      <w:caps/>
      <w:color w:val="E03177" w:themeColor="accent1"/>
      <w:kern w:val="28"/>
      <w:sz w:val="76"/>
    </w:rPr>
  </w:style>
  <w:style w:type="paragraph" w:styleId="ad">
    <w:name w:val="Balloon Text"/>
    <w:basedOn w:val="a1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e">
    <w:name w:val="吹き出し (文字)"/>
    <w:basedOn w:val="a2"/>
    <w:link w:val="ad"/>
    <w:uiPriority w:val="99"/>
    <w:semiHidden/>
    <w:rPr>
      <w:rFonts w:ascii="Segoe UI" w:hAnsi="Segoe UI" w:cs="Segoe UI"/>
      <w:sz w:val="22"/>
      <w:szCs w:val="18"/>
    </w:rPr>
  </w:style>
  <w:style w:type="character" w:customStyle="1" w:styleId="42">
    <w:name w:val="見出し 4 (文字)"/>
    <w:basedOn w:val="a2"/>
    <w:link w:val="41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af">
    <w:name w:val="Bibliography"/>
    <w:basedOn w:val="a1"/>
    <w:next w:val="a1"/>
    <w:uiPriority w:val="37"/>
    <w:semiHidden/>
    <w:unhideWhenUsed/>
    <w:rsid w:val="006E5B0F"/>
  </w:style>
  <w:style w:type="paragraph" w:styleId="af0">
    <w:name w:val="Block Text"/>
    <w:basedOn w:val="a1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af1">
    <w:name w:val="Body Text"/>
    <w:basedOn w:val="a1"/>
    <w:link w:val="af2"/>
    <w:uiPriority w:val="99"/>
    <w:semiHidden/>
    <w:unhideWhenUsed/>
    <w:qFormat/>
    <w:rsid w:val="006E5B0F"/>
    <w:pPr>
      <w:spacing w:after="120"/>
    </w:pPr>
  </w:style>
  <w:style w:type="character" w:customStyle="1" w:styleId="af2">
    <w:name w:val="本文 (文字)"/>
    <w:basedOn w:val="a2"/>
    <w:link w:val="af1"/>
    <w:uiPriority w:val="99"/>
    <w:semiHidden/>
    <w:rsid w:val="006E5B0F"/>
  </w:style>
  <w:style w:type="paragraph" w:styleId="23">
    <w:name w:val="Body Text 2"/>
    <w:basedOn w:val="a1"/>
    <w:link w:val="24"/>
    <w:uiPriority w:val="99"/>
    <w:semiHidden/>
    <w:unhideWhenUsed/>
    <w:rsid w:val="006E5B0F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6E5B0F"/>
  </w:style>
  <w:style w:type="paragraph" w:styleId="33">
    <w:name w:val="Body Text 3"/>
    <w:basedOn w:val="a1"/>
    <w:link w:val="34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6E5B0F"/>
    <w:rPr>
      <w:sz w:val="22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6E5B0F"/>
    <w:pPr>
      <w:spacing w:after="160"/>
      <w:ind w:firstLine="360"/>
    </w:pPr>
  </w:style>
  <w:style w:type="character" w:customStyle="1" w:styleId="af4">
    <w:name w:val="本文字下げ (文字)"/>
    <w:basedOn w:val="af2"/>
    <w:link w:val="af3"/>
    <w:uiPriority w:val="99"/>
    <w:semiHidden/>
    <w:rsid w:val="006E5B0F"/>
  </w:style>
  <w:style w:type="paragraph" w:styleId="af5">
    <w:name w:val="Body Text Indent"/>
    <w:basedOn w:val="a1"/>
    <w:link w:val="af6"/>
    <w:uiPriority w:val="99"/>
    <w:semiHidden/>
    <w:unhideWhenUsed/>
    <w:rsid w:val="006E5B0F"/>
    <w:pPr>
      <w:spacing w:after="120"/>
      <w:ind w:left="360"/>
    </w:pPr>
  </w:style>
  <w:style w:type="character" w:customStyle="1" w:styleId="af6">
    <w:name w:val="本文インデント (文字)"/>
    <w:basedOn w:val="a2"/>
    <w:link w:val="af5"/>
    <w:uiPriority w:val="99"/>
    <w:semiHidden/>
    <w:rsid w:val="006E5B0F"/>
  </w:style>
  <w:style w:type="paragraph" w:styleId="25">
    <w:name w:val="Body Text First Indent 2"/>
    <w:basedOn w:val="af5"/>
    <w:link w:val="26"/>
    <w:uiPriority w:val="99"/>
    <w:semiHidden/>
    <w:unhideWhenUsed/>
    <w:rsid w:val="006E5B0F"/>
    <w:pPr>
      <w:spacing w:after="160"/>
      <w:ind w:firstLine="360"/>
    </w:pPr>
  </w:style>
  <w:style w:type="character" w:customStyle="1" w:styleId="26">
    <w:name w:val="本文字下げ 2 (文字)"/>
    <w:basedOn w:val="af6"/>
    <w:link w:val="25"/>
    <w:uiPriority w:val="99"/>
    <w:semiHidden/>
    <w:rsid w:val="006E5B0F"/>
  </w:style>
  <w:style w:type="paragraph" w:styleId="27">
    <w:name w:val="Body Text Indent 2"/>
    <w:basedOn w:val="a1"/>
    <w:link w:val="28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6E5B0F"/>
  </w:style>
  <w:style w:type="paragraph" w:styleId="35">
    <w:name w:val="Body Text Indent 3"/>
    <w:basedOn w:val="a1"/>
    <w:link w:val="36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6E5B0F"/>
    <w:rPr>
      <w:sz w:val="22"/>
      <w:szCs w:val="16"/>
    </w:rPr>
  </w:style>
  <w:style w:type="character" w:styleId="af7">
    <w:name w:val="Book Title"/>
    <w:basedOn w:val="a2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af8">
    <w:name w:val="caption"/>
    <w:basedOn w:val="a1"/>
    <w:next w:val="a1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af9">
    <w:name w:val="Closing"/>
    <w:basedOn w:val="a1"/>
    <w:link w:val="afa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fa">
    <w:name w:val="結語 (文字)"/>
    <w:basedOn w:val="a2"/>
    <w:link w:val="af9"/>
    <w:uiPriority w:val="99"/>
    <w:semiHidden/>
    <w:rsid w:val="006E5B0F"/>
  </w:style>
  <w:style w:type="table" w:styleId="14">
    <w:name w:val="Colorful Grid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2"/>
    <w:uiPriority w:val="99"/>
    <w:semiHidden/>
    <w:unhideWhenUsed/>
    <w:rsid w:val="006E5B0F"/>
    <w:rPr>
      <w:sz w:val="22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afd">
    <w:name w:val="コメント文字列 (文字)"/>
    <w:basedOn w:val="a2"/>
    <w:link w:val="afc"/>
    <w:uiPriority w:val="99"/>
    <w:semiHidden/>
    <w:rsid w:val="006E5B0F"/>
    <w:rPr>
      <w:sz w:val="22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E5B0F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6E5B0F"/>
    <w:rPr>
      <w:b/>
      <w:bCs/>
      <w:sz w:val="22"/>
      <w:szCs w:val="20"/>
    </w:rPr>
  </w:style>
  <w:style w:type="table" w:styleId="11">
    <w:name w:val="Dark List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aff0">
    <w:name w:val="Document Map"/>
    <w:basedOn w:val="a1"/>
    <w:link w:val="aff1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1">
    <w:name w:val="見出しマップ (文字)"/>
    <w:basedOn w:val="a2"/>
    <w:link w:val="aff0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aff2">
    <w:name w:val="E-mail Signature"/>
    <w:basedOn w:val="a1"/>
    <w:link w:val="aff3"/>
    <w:uiPriority w:val="99"/>
    <w:semiHidden/>
    <w:unhideWhenUsed/>
    <w:rsid w:val="006E5B0F"/>
    <w:pPr>
      <w:spacing w:after="0" w:line="240" w:lineRule="auto"/>
    </w:pPr>
  </w:style>
  <w:style w:type="character" w:customStyle="1" w:styleId="aff3">
    <w:name w:val="電子メール署名 (文字)"/>
    <w:basedOn w:val="a2"/>
    <w:link w:val="aff2"/>
    <w:uiPriority w:val="99"/>
    <w:semiHidden/>
    <w:rsid w:val="006E5B0F"/>
  </w:style>
  <w:style w:type="character" w:styleId="aff4">
    <w:name w:val="Emphasis"/>
    <w:basedOn w:val="a2"/>
    <w:uiPriority w:val="20"/>
    <w:semiHidden/>
    <w:unhideWhenUsed/>
    <w:qFormat/>
    <w:rsid w:val="006E5B0F"/>
    <w:rPr>
      <w:i/>
      <w:iCs/>
    </w:rPr>
  </w:style>
  <w:style w:type="character" w:styleId="aff5">
    <w:name w:val="endnote reference"/>
    <w:basedOn w:val="a2"/>
    <w:uiPriority w:val="99"/>
    <w:semiHidden/>
    <w:unhideWhenUsed/>
    <w:rsid w:val="006E5B0F"/>
    <w:rPr>
      <w:vertAlign w:val="superscript"/>
    </w:rPr>
  </w:style>
  <w:style w:type="paragraph" w:styleId="aff6">
    <w:name w:val="endnote text"/>
    <w:basedOn w:val="a1"/>
    <w:link w:val="aff7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ff7">
    <w:name w:val="文末脚注文字列 (文字)"/>
    <w:basedOn w:val="a2"/>
    <w:link w:val="aff6"/>
    <w:uiPriority w:val="99"/>
    <w:semiHidden/>
    <w:rsid w:val="006E5B0F"/>
    <w:rPr>
      <w:sz w:val="22"/>
      <w:szCs w:val="20"/>
    </w:rPr>
  </w:style>
  <w:style w:type="paragraph" w:styleId="aff8">
    <w:name w:val="envelope address"/>
    <w:basedOn w:val="a1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f9">
    <w:name w:val="envelope return"/>
    <w:basedOn w:val="a1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ffa">
    <w:name w:val="FollowedHyperlink"/>
    <w:basedOn w:val="a2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affb">
    <w:name w:val="footer"/>
    <w:basedOn w:val="a1"/>
    <w:link w:val="affc"/>
    <w:uiPriority w:val="99"/>
    <w:unhideWhenUsed/>
    <w:rsid w:val="00411532"/>
    <w:pPr>
      <w:spacing w:after="0" w:line="240" w:lineRule="auto"/>
    </w:pPr>
  </w:style>
  <w:style w:type="character" w:customStyle="1" w:styleId="affc">
    <w:name w:val="フッター (文字)"/>
    <w:basedOn w:val="a2"/>
    <w:link w:val="affb"/>
    <w:uiPriority w:val="99"/>
    <w:rsid w:val="00411532"/>
  </w:style>
  <w:style w:type="character" w:styleId="affd">
    <w:name w:val="footnote reference"/>
    <w:basedOn w:val="a2"/>
    <w:uiPriority w:val="99"/>
    <w:semiHidden/>
    <w:unhideWhenUsed/>
    <w:rsid w:val="006E5B0F"/>
    <w:rPr>
      <w:vertAlign w:val="superscript"/>
    </w:rPr>
  </w:style>
  <w:style w:type="paragraph" w:styleId="affe">
    <w:name w:val="footnote text"/>
    <w:basedOn w:val="a1"/>
    <w:link w:val="afff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fff">
    <w:name w:val="脚注文字列 (文字)"/>
    <w:basedOn w:val="a2"/>
    <w:link w:val="affe"/>
    <w:uiPriority w:val="99"/>
    <w:semiHidden/>
    <w:rsid w:val="006E5B0F"/>
    <w:rPr>
      <w:sz w:val="22"/>
      <w:szCs w:val="20"/>
    </w:rPr>
  </w:style>
  <w:style w:type="table" w:styleId="15">
    <w:name w:val="Grid Table 1 Light"/>
    <w:basedOn w:val="a3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2-2">
    <w:name w:val="Grid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2-3">
    <w:name w:val="Grid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2-4">
    <w:name w:val="Grid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2-5">
    <w:name w:val="Grid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2-6">
    <w:name w:val="Grid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37">
    <w:name w:val="Grid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43">
    <w:name w:val="Grid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4-2">
    <w:name w:val="Grid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4-3">
    <w:name w:val="Grid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4-4">
    <w:name w:val="Grid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4-5">
    <w:name w:val="Grid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4-6">
    <w:name w:val="Grid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53">
    <w:name w:val="Grid Table 5 Dark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5-2">
    <w:name w:val="Grid Table 5 Dark Accent 2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5-3">
    <w:name w:val="Grid Table 5 Dark Accent 3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5-4">
    <w:name w:val="Grid Table 5 Dark Accent 4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5-5">
    <w:name w:val="Grid Table 5 Dark Accent 5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5-6">
    <w:name w:val="Grid Table 5 Dark Accent 6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61">
    <w:name w:val="Grid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6-2">
    <w:name w:val="Grid Table 6 Colorful Accent 2"/>
    <w:basedOn w:val="a3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6-3">
    <w:name w:val="Grid Table 6 Colorful Accent 3"/>
    <w:basedOn w:val="a3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6-4">
    <w:name w:val="Grid Table 6 Colorful Accent 4"/>
    <w:basedOn w:val="a3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6-5">
    <w:name w:val="Grid Table 6 Colorful Accent 5"/>
    <w:basedOn w:val="a3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6-6">
    <w:name w:val="Grid Table 6 Colorful Accent 6"/>
    <w:basedOn w:val="a3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71">
    <w:name w:val="Grid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afff0">
    <w:name w:val="header"/>
    <w:basedOn w:val="a1"/>
    <w:link w:val="afff1"/>
    <w:uiPriority w:val="99"/>
    <w:unhideWhenUsed/>
    <w:rsid w:val="00411532"/>
    <w:pPr>
      <w:spacing w:after="0" w:line="240" w:lineRule="auto"/>
    </w:pPr>
  </w:style>
  <w:style w:type="character" w:customStyle="1" w:styleId="afff1">
    <w:name w:val="ヘッダー (文字)"/>
    <w:basedOn w:val="a2"/>
    <w:link w:val="afff0"/>
    <w:uiPriority w:val="99"/>
    <w:rsid w:val="00411532"/>
  </w:style>
  <w:style w:type="character" w:customStyle="1" w:styleId="52">
    <w:name w:val="見出し 5 (文字)"/>
    <w:basedOn w:val="a2"/>
    <w:link w:val="51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60">
    <w:name w:val="見出し 6 (文字)"/>
    <w:basedOn w:val="a2"/>
    <w:link w:val="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70">
    <w:name w:val="見出し 7 (文字)"/>
    <w:basedOn w:val="a2"/>
    <w:link w:val="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80">
    <w:name w:val="見出し 8 (文字)"/>
    <w:basedOn w:val="a2"/>
    <w:link w:val="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2"/>
    <w:link w:val="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6E5B0F"/>
  </w:style>
  <w:style w:type="paragraph" w:styleId="HTML0">
    <w:name w:val="HTML Address"/>
    <w:basedOn w:val="a1"/>
    <w:link w:val="HTML1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6E5B0F"/>
    <w:rPr>
      <w:i/>
      <w:iCs/>
    </w:rPr>
  </w:style>
  <w:style w:type="character" w:styleId="HTML2">
    <w:name w:val="HTML Cite"/>
    <w:basedOn w:val="a2"/>
    <w:uiPriority w:val="99"/>
    <w:semiHidden/>
    <w:unhideWhenUsed/>
    <w:rsid w:val="006E5B0F"/>
    <w:rPr>
      <w:i/>
      <w:iCs/>
    </w:rPr>
  </w:style>
  <w:style w:type="character" w:styleId="HTML3">
    <w:name w:val="HTML Code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6E5B0F"/>
    <w:rPr>
      <w:i/>
      <w:iCs/>
    </w:rPr>
  </w:style>
  <w:style w:type="character" w:styleId="HTML5">
    <w:name w:val="HTML Keyboard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6E5B0F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6E5B0F"/>
    <w:rPr>
      <w:i/>
      <w:iCs/>
    </w:rPr>
  </w:style>
  <w:style w:type="character" w:styleId="afff2">
    <w:name w:val="Hyperlink"/>
    <w:basedOn w:val="a2"/>
    <w:uiPriority w:val="99"/>
    <w:unhideWhenUsed/>
    <w:rsid w:val="00A97C88"/>
    <w:rPr>
      <w:color w:val="125266" w:themeColor="accent6" w:themeShade="80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2a">
    <w:name w:val="index 2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38">
    <w:name w:val="index 3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44">
    <w:name w:val="index 4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54">
    <w:name w:val="index 5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afff3">
    <w:name w:val="index heading"/>
    <w:basedOn w:val="a1"/>
    <w:next w:val="16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171CDD"/>
    <w:rPr>
      <w:i/>
      <w:iCs/>
      <w:color w:val="B11A57" w:themeColor="accent1" w:themeShade="BF"/>
    </w:rPr>
  </w:style>
  <w:style w:type="character" w:styleId="2e">
    <w:name w:val="Intense Reference"/>
    <w:basedOn w:val="a2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39">
    <w:name w:val="Light Grid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afff4">
    <w:name w:val="line number"/>
    <w:basedOn w:val="a2"/>
    <w:uiPriority w:val="99"/>
    <w:semiHidden/>
    <w:unhideWhenUsed/>
    <w:rsid w:val="006E5B0F"/>
  </w:style>
  <w:style w:type="paragraph" w:styleId="afff5">
    <w:name w:val="List"/>
    <w:basedOn w:val="a1"/>
    <w:uiPriority w:val="99"/>
    <w:semiHidden/>
    <w:unhideWhenUsed/>
    <w:rsid w:val="006E5B0F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6E5B0F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6E5B0F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6E5B0F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6E5B0F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afff6">
    <w:name w:val="List Continue"/>
    <w:basedOn w:val="a1"/>
    <w:uiPriority w:val="99"/>
    <w:semiHidden/>
    <w:unhideWhenUsed/>
    <w:rsid w:val="006E5B0F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6E5B0F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afff7">
    <w:name w:val="List Paragraph"/>
    <w:basedOn w:val="a1"/>
    <w:uiPriority w:val="34"/>
    <w:semiHidden/>
    <w:unhideWhenUsed/>
    <w:qFormat/>
    <w:rsid w:val="006E5B0F"/>
    <w:pPr>
      <w:ind w:left="720"/>
      <w:contextualSpacing/>
    </w:pPr>
  </w:style>
  <w:style w:type="table" w:styleId="1e">
    <w:name w:val="List Table 1 Light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1-20">
    <w:name w:val="List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1-30">
    <w:name w:val="List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1-40">
    <w:name w:val="List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1-50">
    <w:name w:val="List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1-60">
    <w:name w:val="List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2f8">
    <w:name w:val="List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2-20">
    <w:name w:val="List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2-30">
    <w:name w:val="List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2-40">
    <w:name w:val="List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2-50">
    <w:name w:val="List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2-60">
    <w:name w:val="List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3f2">
    <w:name w:val="List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4-20">
    <w:name w:val="List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4-30">
    <w:name w:val="List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4-40">
    <w:name w:val="List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4-50">
    <w:name w:val="List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4-60">
    <w:name w:val="List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57">
    <w:name w:val="List Table 5 Dark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6-20">
    <w:name w:val="List Table 6 Colorful Accent 2"/>
    <w:basedOn w:val="a3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6-30">
    <w:name w:val="List Table 6 Colorful Accent 3"/>
    <w:basedOn w:val="a3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6-40">
    <w:name w:val="List Table 6 Colorful Accent 4"/>
    <w:basedOn w:val="a3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6-50">
    <w:name w:val="List Table 6 Colorful Accent 5"/>
    <w:basedOn w:val="a3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6-60">
    <w:name w:val="List Table 6 Colorful Accent 6"/>
    <w:basedOn w:val="a3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73">
    <w:name w:val="List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macro"/>
    <w:link w:val="afff9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9">
    <w:name w:val="マクロ文字列 (文字)"/>
    <w:basedOn w:val="a2"/>
    <w:link w:val="afff8"/>
    <w:uiPriority w:val="99"/>
    <w:semiHidden/>
    <w:rsid w:val="006E5B0F"/>
    <w:rPr>
      <w:rFonts w:ascii="Consolas" w:hAnsi="Consolas"/>
      <w:sz w:val="22"/>
      <w:szCs w:val="20"/>
    </w:rPr>
  </w:style>
  <w:style w:type="table" w:styleId="82">
    <w:name w:val="Medium Grid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a">
    <w:name w:val="Message Header"/>
    <w:basedOn w:val="a1"/>
    <w:link w:val="afffb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afffb">
    <w:name w:val="メッセージ見出し (文字)"/>
    <w:basedOn w:val="a2"/>
    <w:link w:val="afffa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afffc">
    <w:name w:val="Normal Indent"/>
    <w:basedOn w:val="a1"/>
    <w:uiPriority w:val="99"/>
    <w:semiHidden/>
    <w:unhideWhenUsed/>
    <w:rsid w:val="006E5B0F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6E5B0F"/>
    <w:pPr>
      <w:spacing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6E5B0F"/>
  </w:style>
  <w:style w:type="character" w:styleId="affff">
    <w:name w:val="page number"/>
    <w:basedOn w:val="a2"/>
    <w:uiPriority w:val="99"/>
    <w:semiHidden/>
    <w:unhideWhenUsed/>
    <w:rsid w:val="006E5B0F"/>
  </w:style>
  <w:style w:type="table" w:styleId="1f">
    <w:name w:val="Plain Table 1"/>
    <w:basedOn w:val="a3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6E5B0F"/>
    <w:rPr>
      <w:rFonts w:ascii="Consolas" w:hAnsi="Consolas"/>
      <w:sz w:val="22"/>
      <w:szCs w:val="21"/>
    </w:rPr>
  </w:style>
  <w:style w:type="paragraph" w:styleId="affff2">
    <w:name w:val="Quote"/>
    <w:basedOn w:val="a1"/>
    <w:next w:val="a1"/>
    <w:link w:val="affff3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2"/>
    <w:link w:val="affff2"/>
    <w:uiPriority w:val="29"/>
    <w:semiHidden/>
    <w:rsid w:val="006E5B0F"/>
    <w:rPr>
      <w:i/>
      <w:iCs/>
      <w:color w:val="404040" w:themeColor="text1" w:themeTint="BF"/>
    </w:rPr>
  </w:style>
  <w:style w:type="paragraph" w:styleId="affff4">
    <w:name w:val="Salutation"/>
    <w:basedOn w:val="a1"/>
    <w:next w:val="a1"/>
    <w:link w:val="affff5"/>
    <w:uiPriority w:val="99"/>
    <w:semiHidden/>
    <w:unhideWhenUsed/>
    <w:rsid w:val="006E5B0F"/>
  </w:style>
  <w:style w:type="character" w:customStyle="1" w:styleId="affff5">
    <w:name w:val="挨拶文 (文字)"/>
    <w:basedOn w:val="a2"/>
    <w:link w:val="affff4"/>
    <w:uiPriority w:val="99"/>
    <w:semiHidden/>
    <w:rsid w:val="006E5B0F"/>
  </w:style>
  <w:style w:type="paragraph" w:styleId="affff6">
    <w:name w:val="Signature"/>
    <w:basedOn w:val="a1"/>
    <w:link w:val="affff7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ffff7">
    <w:name w:val="署名 (文字)"/>
    <w:basedOn w:val="a2"/>
    <w:link w:val="affff6"/>
    <w:uiPriority w:val="99"/>
    <w:semiHidden/>
    <w:rsid w:val="006E5B0F"/>
  </w:style>
  <w:style w:type="character" w:styleId="affff8">
    <w:name w:val="Strong"/>
    <w:basedOn w:val="a2"/>
    <w:uiPriority w:val="22"/>
    <w:semiHidden/>
    <w:unhideWhenUsed/>
    <w:qFormat/>
    <w:rsid w:val="006E5B0F"/>
    <w:rPr>
      <w:b/>
      <w:bCs/>
    </w:rPr>
  </w:style>
  <w:style w:type="character" w:styleId="affff9">
    <w:name w:val="Subtle Emphasis"/>
    <w:basedOn w:val="a2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affffa">
    <w:name w:val="Subtle Reference"/>
    <w:basedOn w:val="a2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6E5B0F"/>
    <w:pPr>
      <w:spacing w:after="0"/>
      <w:ind w:left="240" w:hanging="240"/>
    </w:pPr>
  </w:style>
  <w:style w:type="paragraph" w:styleId="afffff">
    <w:name w:val="table of figures"/>
    <w:basedOn w:val="a1"/>
    <w:next w:val="a1"/>
    <w:uiPriority w:val="99"/>
    <w:semiHidden/>
    <w:unhideWhenUsed/>
    <w:rsid w:val="006E5B0F"/>
    <w:pPr>
      <w:spacing w:after="0"/>
    </w:pPr>
  </w:style>
  <w:style w:type="table" w:styleId="afffff0">
    <w:name w:val="Table Professional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oa heading"/>
    <w:basedOn w:val="a1"/>
    <w:next w:val="a1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f7">
    <w:name w:val="toc 1"/>
    <w:basedOn w:val="a1"/>
    <w:next w:val="a1"/>
    <w:autoRedefine/>
    <w:uiPriority w:val="39"/>
    <w:semiHidden/>
    <w:unhideWhenUsed/>
    <w:rsid w:val="006E5B0F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6E5B0F"/>
    <w:pPr>
      <w:spacing w:after="100"/>
      <w:ind w:left="240"/>
    </w:pPr>
  </w:style>
  <w:style w:type="paragraph" w:styleId="3fa">
    <w:name w:val="toc 3"/>
    <w:basedOn w:val="a1"/>
    <w:next w:val="a1"/>
    <w:autoRedefine/>
    <w:uiPriority w:val="39"/>
    <w:semiHidden/>
    <w:unhideWhenUsed/>
    <w:rsid w:val="006E5B0F"/>
    <w:pPr>
      <w:spacing w:after="100"/>
      <w:ind w:left="480"/>
    </w:pPr>
  </w:style>
  <w:style w:type="paragraph" w:styleId="4f4">
    <w:name w:val="toc 4"/>
    <w:basedOn w:val="a1"/>
    <w:next w:val="a1"/>
    <w:autoRedefine/>
    <w:uiPriority w:val="39"/>
    <w:semiHidden/>
    <w:unhideWhenUsed/>
    <w:rsid w:val="006E5B0F"/>
    <w:pPr>
      <w:spacing w:after="100"/>
      <w:ind w:left="720"/>
    </w:pPr>
  </w:style>
  <w:style w:type="paragraph" w:styleId="5f3">
    <w:name w:val="toc 5"/>
    <w:basedOn w:val="a1"/>
    <w:next w:val="a1"/>
    <w:autoRedefine/>
    <w:uiPriority w:val="39"/>
    <w:semiHidden/>
    <w:unhideWhenUsed/>
    <w:rsid w:val="006E5B0F"/>
    <w:pPr>
      <w:spacing w:after="100"/>
      <w:ind w:left="960"/>
    </w:pPr>
  </w:style>
  <w:style w:type="paragraph" w:styleId="6d">
    <w:name w:val="toc 6"/>
    <w:basedOn w:val="a1"/>
    <w:next w:val="a1"/>
    <w:autoRedefine/>
    <w:uiPriority w:val="39"/>
    <w:semiHidden/>
    <w:unhideWhenUsed/>
    <w:rsid w:val="006E5B0F"/>
    <w:pPr>
      <w:spacing w:after="100"/>
      <w:ind w:left="1200"/>
    </w:pPr>
  </w:style>
  <w:style w:type="paragraph" w:styleId="7d">
    <w:name w:val="toc 7"/>
    <w:basedOn w:val="a1"/>
    <w:next w:val="a1"/>
    <w:autoRedefine/>
    <w:uiPriority w:val="39"/>
    <w:semiHidden/>
    <w:unhideWhenUsed/>
    <w:rsid w:val="006E5B0F"/>
    <w:pPr>
      <w:spacing w:after="100"/>
      <w:ind w:left="1440"/>
    </w:pPr>
  </w:style>
  <w:style w:type="paragraph" w:styleId="8b">
    <w:name w:val="toc 8"/>
    <w:basedOn w:val="a1"/>
    <w:next w:val="a1"/>
    <w:autoRedefine/>
    <w:uiPriority w:val="39"/>
    <w:semiHidden/>
    <w:unhideWhenUsed/>
    <w:rsid w:val="006E5B0F"/>
    <w:pPr>
      <w:spacing w:after="100"/>
      <w:ind w:left="1680"/>
    </w:pPr>
  </w:style>
  <w:style w:type="paragraph" w:styleId="99">
    <w:name w:val="toc 9"/>
    <w:basedOn w:val="a1"/>
    <w:next w:val="a1"/>
    <w:autoRedefine/>
    <w:uiPriority w:val="39"/>
    <w:semiHidden/>
    <w:unhideWhenUsed/>
    <w:rsid w:val="006E5B0F"/>
    <w:pPr>
      <w:spacing w:after="100"/>
      <w:ind w:left="1920"/>
    </w:pPr>
  </w:style>
  <w:style w:type="paragraph" w:styleId="afffff3">
    <w:name w:val="TOC Heading"/>
    <w:basedOn w:val="1"/>
    <w:next w:val="a1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character" w:customStyle="1" w:styleId="1f8">
    <w:name w:val="未解決のメンション1"/>
    <w:basedOn w:val="a2"/>
    <w:uiPriority w:val="99"/>
    <w:semiHidden/>
    <w:unhideWhenUsed/>
    <w:rsid w:val="00AA7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yo0\AppData\Roaming\Microsoft\Templates\&#23395;&#31680;&#12398;&#12452;&#12505;&#12531;&#12488;&#12398;&#12481;&#12521;&#1247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25B499DD3C4C898A798AC583B439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22873-7FA6-48F9-BB51-EDEE340EA4C4}"/>
      </w:docPartPr>
      <w:docPartBody>
        <w:p w:rsidR="00E42768" w:rsidRDefault="00BB0673">
          <w:pPr>
            <w:pStyle w:val="7725B499DD3C4C898A798AC583B4399D"/>
          </w:pPr>
          <w:r w:rsidRPr="00AA4794">
            <w:rPr>
              <w:lang w:val="ja-JP" w:bidi="ja-JP"/>
            </w:rPr>
            <w:t>────</w:t>
          </w:r>
        </w:p>
      </w:docPartBody>
    </w:docPart>
    <w:docPart>
      <w:docPartPr>
        <w:name w:val="AFAE8AA2113C44579504247443DFED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B9A328-326A-4A95-9FBA-25953F0DBE8A}"/>
      </w:docPartPr>
      <w:docPartBody>
        <w:p w:rsidR="00E42768" w:rsidRDefault="00BB0673">
          <w:pPr>
            <w:pStyle w:val="AFAE8AA2113C44579504247443DFED0C"/>
          </w:pPr>
          <w:r>
            <w:rPr>
              <w:lang w:val="ja-JP" w:bidi="ja-JP"/>
            </w:rPr>
            <w:t>郵便番号、都道府県、</w:t>
          </w:r>
          <w:r w:rsidRPr="00B4120A">
            <w:rPr>
              <w:lang w:bidi="ja-JP"/>
            </w:rPr>
            <w:br/>
          </w:r>
          <w:r>
            <w:rPr>
              <w:lang w:val="ja-JP" w:bidi="ja-JP"/>
            </w:rPr>
            <w:t>市区町村、番地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73"/>
    <w:rsid w:val="00066A19"/>
    <w:rsid w:val="001C2050"/>
    <w:rsid w:val="001E2558"/>
    <w:rsid w:val="004B0F03"/>
    <w:rsid w:val="00626B93"/>
    <w:rsid w:val="00871546"/>
    <w:rsid w:val="008C469F"/>
    <w:rsid w:val="00BB0673"/>
    <w:rsid w:val="00C627AD"/>
    <w:rsid w:val="00C96A69"/>
    <w:rsid w:val="00E4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25B499DD3C4C898A798AC583B4399D">
    <w:name w:val="7725B499DD3C4C898A798AC583B4399D"/>
    <w:pPr>
      <w:widowControl w:val="0"/>
      <w:jc w:val="both"/>
    </w:pPr>
  </w:style>
  <w:style w:type="paragraph" w:customStyle="1" w:styleId="AFAE8AA2113C44579504247443DFED0C">
    <w:name w:val="AFAE8AA2113C44579504247443DFED0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</Template>
  <TotalTime>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清宏</dc:creator>
  <cp:keywords/>
  <dc:description/>
  <cp:lastModifiedBy>清宏</cp:lastModifiedBy>
  <cp:revision>4</cp:revision>
  <cp:lastPrinted>2021-10-18T04:56:00Z</cp:lastPrinted>
  <dcterms:created xsi:type="dcterms:W3CDTF">2021-10-18T05:00:00Z</dcterms:created>
  <dcterms:modified xsi:type="dcterms:W3CDTF">2021-11-22T01:15:00Z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